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4B24" w14:textId="419834D9" w:rsidR="001E6EE2" w:rsidRDefault="001E6EE2" w:rsidP="000D5132">
      <w:pPr>
        <w:ind w:left="-851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17443DEF" w14:textId="202FE0DD" w:rsidR="008143D1" w:rsidRPr="00085081" w:rsidRDefault="001E6EE2" w:rsidP="00CF5673">
      <w:pPr>
        <w:ind w:left="-851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You are eligible to access </w:t>
      </w:r>
      <w:r w:rsidR="000B0E8D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plans and some </w:t>
      </w:r>
      <w:r w:rsidRP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>documents</w:t>
      </w:r>
      <w:r w:rsidR="00380057" w:rsidRP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6D47B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under this application process </w:t>
      </w:r>
      <w:r w:rsidR="00CF205C" w:rsidRP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if you answer Yes to </w:t>
      </w:r>
      <w:r w:rsidR="0032101B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any of the </w:t>
      </w:r>
      <w:r w:rsidR="00CF205C" w:rsidRP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>question</w:t>
      </w:r>
      <w:r w:rsidR="000B0E8D">
        <w:rPr>
          <w:rFonts w:ascii="Arial" w:hAnsi="Arial" w:cs="Arial"/>
          <w:b/>
          <w:color w:val="1F4E79" w:themeColor="accent1" w:themeShade="80"/>
          <w:sz w:val="24"/>
          <w:szCs w:val="24"/>
        </w:rPr>
        <w:t>s below</w:t>
      </w:r>
      <w:r w:rsidR="00CF205C" w:rsidRP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32101B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>If you</w:t>
      </w:r>
      <w:r w:rsidR="00890E1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890E1A">
        <w:rPr>
          <w:rFonts w:ascii="Arial" w:hAnsi="Arial" w:cs="Arial"/>
          <w:b/>
          <w:color w:val="1F4E79" w:themeColor="accent1" w:themeShade="80"/>
          <w:sz w:val="24"/>
          <w:szCs w:val="24"/>
        </w:rPr>
        <w:t>can not</w:t>
      </w:r>
      <w:proofErr w:type="spellEnd"/>
      <w:r w:rsidR="00890E1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a</w:t>
      </w:r>
      <w:r w:rsid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nswer </w:t>
      </w:r>
      <w:r w:rsidR="00890E1A">
        <w:rPr>
          <w:rFonts w:ascii="Arial" w:hAnsi="Arial" w:cs="Arial"/>
          <w:b/>
          <w:color w:val="1F4E79" w:themeColor="accent1" w:themeShade="80"/>
          <w:sz w:val="24"/>
          <w:szCs w:val="24"/>
        </w:rPr>
        <w:t>Yes then please do not proceed</w:t>
      </w:r>
      <w:r w:rsid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>, please follow the Freedom of Information Application process</w:t>
      </w:r>
      <w:r w:rsidR="00CF567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linked</w:t>
      </w:r>
      <w:r w:rsid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hyperlink r:id="rId12" w:history="1">
        <w:r w:rsidR="00085081" w:rsidRPr="00085081">
          <w:rPr>
            <w:rStyle w:val="Hyperlink"/>
            <w:rFonts w:ascii="Arial" w:hAnsi="Arial" w:cs="Arial"/>
            <w:b/>
            <w:sz w:val="24"/>
            <w:szCs w:val="24"/>
          </w:rPr>
          <w:t>here</w:t>
        </w:r>
      </w:hyperlink>
      <w:r w:rsidR="00085081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</w:p>
    <w:p w14:paraId="7A0A783F" w14:textId="77777777" w:rsidR="001E6EE2" w:rsidRPr="00085081" w:rsidRDefault="001E6EE2" w:rsidP="00CF5673">
      <w:pPr>
        <w:ind w:left="-851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3ABF4FA8" w14:textId="77777777" w:rsidR="00CE45EE" w:rsidRPr="00887622" w:rsidRDefault="00CE45EE" w:rsidP="00CF567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1F3864"/>
          <w:sz w:val="24"/>
          <w:szCs w:val="24"/>
        </w:rPr>
      </w:pPr>
      <w:r w:rsidRPr="00887622">
        <w:rPr>
          <w:rFonts w:ascii="Arial" w:hAnsi="Arial" w:cs="Arial"/>
          <w:b/>
          <w:bCs/>
          <w:color w:val="1F3864"/>
          <w:sz w:val="24"/>
          <w:szCs w:val="24"/>
        </w:rPr>
        <w:t>Are you the owner of the property – Yes/No</w:t>
      </w:r>
    </w:p>
    <w:p w14:paraId="585FBDEA" w14:textId="3D088B1A" w:rsidR="00CE45EE" w:rsidRPr="00887622" w:rsidRDefault="00CE45EE" w:rsidP="00CF567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1F3864"/>
          <w:sz w:val="24"/>
          <w:szCs w:val="24"/>
        </w:rPr>
      </w:pPr>
      <w:r w:rsidRPr="00887622">
        <w:rPr>
          <w:rFonts w:ascii="Arial" w:hAnsi="Arial" w:cs="Arial"/>
          <w:b/>
          <w:bCs/>
          <w:color w:val="1F3864"/>
          <w:sz w:val="24"/>
          <w:szCs w:val="24"/>
        </w:rPr>
        <w:t xml:space="preserve">Have you received the </w:t>
      </w:r>
      <w:r w:rsidR="005A2B79">
        <w:rPr>
          <w:rFonts w:ascii="Arial" w:hAnsi="Arial" w:cs="Arial"/>
          <w:b/>
          <w:bCs/>
          <w:color w:val="1F3864"/>
          <w:sz w:val="24"/>
          <w:szCs w:val="24"/>
        </w:rPr>
        <w:t xml:space="preserve">current </w:t>
      </w:r>
      <w:r w:rsidRPr="00887622">
        <w:rPr>
          <w:rFonts w:ascii="Arial" w:hAnsi="Arial" w:cs="Arial"/>
          <w:b/>
          <w:bCs/>
          <w:color w:val="1F3864"/>
          <w:sz w:val="24"/>
          <w:szCs w:val="24"/>
        </w:rPr>
        <w:t>owner’s consent to request document</w:t>
      </w:r>
      <w:r w:rsidR="005475FF">
        <w:rPr>
          <w:rFonts w:ascii="Arial" w:hAnsi="Arial" w:cs="Arial"/>
          <w:b/>
          <w:bCs/>
          <w:color w:val="1F3864"/>
          <w:sz w:val="24"/>
          <w:szCs w:val="24"/>
        </w:rPr>
        <w:t>s</w:t>
      </w:r>
      <w:r w:rsidRPr="00887622">
        <w:rPr>
          <w:rFonts w:ascii="Arial" w:hAnsi="Arial" w:cs="Arial"/>
          <w:b/>
          <w:bCs/>
          <w:color w:val="1F3864"/>
          <w:sz w:val="24"/>
          <w:szCs w:val="24"/>
        </w:rPr>
        <w:t xml:space="preserve"> – Yes/No</w:t>
      </w:r>
    </w:p>
    <w:p w14:paraId="6C05AAB3" w14:textId="77777777" w:rsidR="00CE45EE" w:rsidRPr="00887622" w:rsidRDefault="00CE45EE" w:rsidP="00CF567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1F3864"/>
          <w:sz w:val="24"/>
          <w:szCs w:val="24"/>
        </w:rPr>
      </w:pPr>
      <w:r w:rsidRPr="00887622">
        <w:rPr>
          <w:rFonts w:ascii="Arial" w:hAnsi="Arial" w:cs="Arial"/>
          <w:b/>
          <w:bCs/>
          <w:color w:val="1F3864"/>
          <w:sz w:val="24"/>
          <w:szCs w:val="24"/>
        </w:rPr>
        <w:t xml:space="preserve">Are you an </w:t>
      </w:r>
      <w:r w:rsidRPr="00887622">
        <w:rPr>
          <w:rFonts w:ascii="Arial" w:hAnsi="Arial" w:cs="Arial"/>
          <w:b/>
          <w:bCs/>
          <w:i/>
          <w:iCs/>
          <w:color w:val="1F3864"/>
          <w:sz w:val="24"/>
          <w:szCs w:val="24"/>
        </w:rPr>
        <w:t>interested person</w:t>
      </w:r>
      <w:r w:rsidRPr="00887622">
        <w:rPr>
          <w:rFonts w:ascii="Arial" w:hAnsi="Arial" w:cs="Arial"/>
          <w:b/>
          <w:bCs/>
          <w:color w:val="1F3864"/>
          <w:sz w:val="24"/>
          <w:szCs w:val="24"/>
        </w:rPr>
        <w:t xml:space="preserve"> under Reg 13 Building Regulations 2012</w:t>
      </w:r>
    </w:p>
    <w:p w14:paraId="30727610" w14:textId="13E2CB59" w:rsidR="00CE45EE" w:rsidRDefault="00CE45EE" w:rsidP="00CF5673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color w:val="1F3864"/>
          <w:sz w:val="24"/>
          <w:szCs w:val="24"/>
        </w:rPr>
      </w:pPr>
      <w:r>
        <w:rPr>
          <w:rFonts w:ascii="Arial" w:hAnsi="Arial" w:cs="Arial"/>
          <w:b/>
          <w:bCs/>
          <w:color w:val="1F3864"/>
          <w:sz w:val="24"/>
          <w:szCs w:val="24"/>
        </w:rPr>
        <w:t xml:space="preserve">Officer of the WA Police </w:t>
      </w:r>
      <w:proofErr w:type="gramStart"/>
      <w:r>
        <w:rPr>
          <w:rFonts w:ascii="Arial" w:hAnsi="Arial" w:cs="Arial"/>
          <w:b/>
          <w:bCs/>
          <w:color w:val="1F3864"/>
          <w:sz w:val="24"/>
          <w:szCs w:val="24"/>
        </w:rPr>
        <w:t>force  -</w:t>
      </w:r>
      <w:proofErr w:type="gramEnd"/>
      <w:r>
        <w:rPr>
          <w:rFonts w:ascii="Arial" w:hAnsi="Arial" w:cs="Arial"/>
          <w:b/>
          <w:bCs/>
          <w:color w:val="1F3864"/>
          <w:sz w:val="24"/>
          <w:szCs w:val="24"/>
        </w:rPr>
        <w:t xml:space="preserve"> Yes/No - or,</w:t>
      </w:r>
    </w:p>
    <w:p w14:paraId="3227FFFB" w14:textId="2035E44F" w:rsidR="00CE45EE" w:rsidRDefault="00CE45EE" w:rsidP="00CF5673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color w:val="1F3864"/>
          <w:sz w:val="24"/>
          <w:szCs w:val="24"/>
        </w:rPr>
      </w:pPr>
      <w:r>
        <w:rPr>
          <w:rFonts w:ascii="Arial" w:hAnsi="Arial" w:cs="Arial"/>
          <w:b/>
          <w:bCs/>
          <w:color w:val="1F3864"/>
          <w:sz w:val="24"/>
          <w:szCs w:val="24"/>
        </w:rPr>
        <w:t>Officer of D</w:t>
      </w:r>
      <w:r w:rsidR="006C16B3">
        <w:rPr>
          <w:rFonts w:ascii="Arial" w:hAnsi="Arial" w:cs="Arial"/>
          <w:b/>
          <w:bCs/>
          <w:color w:val="1F3864"/>
          <w:sz w:val="24"/>
          <w:szCs w:val="24"/>
        </w:rPr>
        <w:t xml:space="preserve">epartment of </w:t>
      </w:r>
      <w:r>
        <w:rPr>
          <w:rFonts w:ascii="Arial" w:hAnsi="Arial" w:cs="Arial"/>
          <w:b/>
          <w:bCs/>
          <w:color w:val="1F3864"/>
          <w:sz w:val="24"/>
          <w:szCs w:val="24"/>
        </w:rPr>
        <w:t>F</w:t>
      </w:r>
      <w:r w:rsidR="006C16B3">
        <w:rPr>
          <w:rFonts w:ascii="Arial" w:hAnsi="Arial" w:cs="Arial"/>
          <w:b/>
          <w:bCs/>
          <w:color w:val="1F3864"/>
          <w:sz w:val="24"/>
          <w:szCs w:val="24"/>
        </w:rPr>
        <w:t xml:space="preserve">ire and </w:t>
      </w:r>
      <w:r>
        <w:rPr>
          <w:rFonts w:ascii="Arial" w:hAnsi="Arial" w:cs="Arial"/>
          <w:b/>
          <w:bCs/>
          <w:color w:val="1F3864"/>
          <w:sz w:val="24"/>
          <w:szCs w:val="24"/>
        </w:rPr>
        <w:t>E</w:t>
      </w:r>
      <w:r w:rsidR="006C16B3">
        <w:rPr>
          <w:rFonts w:ascii="Arial" w:hAnsi="Arial" w:cs="Arial"/>
          <w:b/>
          <w:bCs/>
          <w:color w:val="1F3864"/>
          <w:sz w:val="24"/>
          <w:szCs w:val="24"/>
        </w:rPr>
        <w:t xml:space="preserve">mergency </w:t>
      </w:r>
      <w:r>
        <w:rPr>
          <w:rFonts w:ascii="Arial" w:hAnsi="Arial" w:cs="Arial"/>
          <w:b/>
          <w:bCs/>
          <w:color w:val="1F3864"/>
          <w:sz w:val="24"/>
          <w:szCs w:val="24"/>
        </w:rPr>
        <w:t>S</w:t>
      </w:r>
      <w:r w:rsidR="006C16B3">
        <w:rPr>
          <w:rFonts w:ascii="Arial" w:hAnsi="Arial" w:cs="Arial"/>
          <w:b/>
          <w:bCs/>
          <w:color w:val="1F3864"/>
          <w:sz w:val="24"/>
          <w:szCs w:val="24"/>
        </w:rPr>
        <w:t>ervices</w:t>
      </w:r>
      <w:r>
        <w:rPr>
          <w:rFonts w:ascii="Arial" w:hAnsi="Arial" w:cs="Arial"/>
          <w:b/>
          <w:bCs/>
          <w:color w:val="1F3864"/>
          <w:sz w:val="24"/>
          <w:szCs w:val="24"/>
        </w:rPr>
        <w:t xml:space="preserve"> –Yes/No</w:t>
      </w:r>
    </w:p>
    <w:p w14:paraId="66F7887E" w14:textId="77777777" w:rsidR="005B5B15" w:rsidRPr="00307E76" w:rsidRDefault="005B5B15" w:rsidP="00D905D4">
      <w:pPr>
        <w:ind w:left="-851"/>
        <w:rPr>
          <w:rFonts w:ascii="Arial" w:hAnsi="Arial" w:cs="Arial"/>
          <w:b/>
          <w:color w:val="1F4E79" w:themeColor="accent1" w:themeShade="80"/>
          <w:sz w:val="16"/>
          <w:szCs w:val="16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2547"/>
        <w:gridCol w:w="1843"/>
        <w:gridCol w:w="2977"/>
        <w:gridCol w:w="3260"/>
      </w:tblGrid>
      <w:tr w:rsidR="00E90B08" w:rsidRPr="00085081" w14:paraId="043CC51F" w14:textId="77777777" w:rsidTr="00DB5F70">
        <w:trPr>
          <w:trHeight w:val="397"/>
        </w:trPr>
        <w:tc>
          <w:tcPr>
            <w:tcW w:w="4390" w:type="dxa"/>
            <w:gridSpan w:val="2"/>
            <w:shd w:val="clear" w:color="auto" w:fill="E2EFD9" w:themeFill="accent6" w:themeFillTint="33"/>
            <w:vAlign w:val="center"/>
          </w:tcPr>
          <w:p w14:paraId="2EC31180" w14:textId="098EA58D" w:rsidR="00E90B08" w:rsidRPr="00085081" w:rsidRDefault="00E90B08" w:rsidP="007D28FB">
            <w:pPr>
              <w:tabs>
                <w:tab w:val="left" w:pos="2057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Property Address: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  <w:vAlign w:val="center"/>
          </w:tcPr>
          <w:p w14:paraId="203AA0EF" w14:textId="77777777" w:rsidR="00E90B08" w:rsidRPr="00085081" w:rsidRDefault="00E90B08" w:rsidP="007D28F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256AA" w:rsidRPr="00085081" w14:paraId="7112E91D" w14:textId="77777777" w:rsidTr="00DB5F70">
        <w:trPr>
          <w:trHeight w:val="397"/>
        </w:trPr>
        <w:tc>
          <w:tcPr>
            <w:tcW w:w="4390" w:type="dxa"/>
            <w:gridSpan w:val="2"/>
            <w:shd w:val="clear" w:color="auto" w:fill="E2EFD9" w:themeFill="accent6" w:themeFillTint="33"/>
            <w:vAlign w:val="center"/>
          </w:tcPr>
          <w:p w14:paraId="2B078B02" w14:textId="3BFED6F4" w:rsidR="008256AA" w:rsidRDefault="008256AA" w:rsidP="007D28FB">
            <w:pPr>
              <w:tabs>
                <w:tab w:val="left" w:pos="2057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Owner</w:t>
            </w:r>
            <w:r w:rsidR="00DB5F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/ Applicant N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ame: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  <w:vAlign w:val="center"/>
          </w:tcPr>
          <w:p w14:paraId="5B6C9EBF" w14:textId="77777777" w:rsidR="008256AA" w:rsidRPr="00085081" w:rsidRDefault="008256AA" w:rsidP="007D28F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256AA" w:rsidRPr="00085081" w14:paraId="3FDC1E9A" w14:textId="77777777" w:rsidTr="00DB5F70">
        <w:trPr>
          <w:trHeight w:val="397"/>
        </w:trPr>
        <w:tc>
          <w:tcPr>
            <w:tcW w:w="4390" w:type="dxa"/>
            <w:gridSpan w:val="2"/>
            <w:shd w:val="clear" w:color="auto" w:fill="E2EFD9" w:themeFill="accent6" w:themeFillTint="33"/>
            <w:vAlign w:val="center"/>
          </w:tcPr>
          <w:p w14:paraId="3478F66A" w14:textId="00DCDAFD" w:rsidR="008256AA" w:rsidRDefault="008256AA" w:rsidP="007D28FB">
            <w:pPr>
              <w:tabs>
                <w:tab w:val="left" w:pos="2057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Owner</w:t>
            </w:r>
            <w:r w:rsidR="00DB5F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/ </w:t>
            </w:r>
            <w:proofErr w:type="gramStart"/>
            <w:r w:rsidR="00DB5F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Applicant 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Signature</w:t>
            </w:r>
            <w:proofErr w:type="gramEnd"/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  <w:vAlign w:val="center"/>
          </w:tcPr>
          <w:p w14:paraId="1F920525" w14:textId="77777777" w:rsidR="008256AA" w:rsidRPr="00085081" w:rsidRDefault="008256AA" w:rsidP="007D28F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573FF" w:rsidRPr="00085081" w14:paraId="138F65C9" w14:textId="77777777" w:rsidTr="00323061">
        <w:trPr>
          <w:trHeight w:val="397"/>
        </w:trPr>
        <w:tc>
          <w:tcPr>
            <w:tcW w:w="4390" w:type="dxa"/>
            <w:gridSpan w:val="2"/>
            <w:shd w:val="clear" w:color="auto" w:fill="E2EFD9" w:themeFill="accent6" w:themeFillTint="33"/>
            <w:vAlign w:val="center"/>
          </w:tcPr>
          <w:p w14:paraId="35727864" w14:textId="6DAB65BE" w:rsidR="00D573FF" w:rsidRDefault="00323061" w:rsidP="007D28FB">
            <w:pPr>
              <w:tabs>
                <w:tab w:val="left" w:pos="2057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Owner’s Written Consent Provided</w:t>
            </w:r>
            <w:r w:rsidR="00E7471E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  <w:vAlign w:val="center"/>
          </w:tcPr>
          <w:p w14:paraId="03815465" w14:textId="52B639AE" w:rsidR="00D573FF" w:rsidRPr="00085081" w:rsidRDefault="00323061" w:rsidP="00323061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YES  /</w:t>
            </w:r>
            <w:proofErr w:type="gramEnd"/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 NO  /  NA</w:t>
            </w:r>
          </w:p>
        </w:tc>
      </w:tr>
      <w:tr w:rsidR="00B70276" w:rsidRPr="00085081" w14:paraId="1F820A7F" w14:textId="77777777" w:rsidTr="00323061">
        <w:trPr>
          <w:trHeight w:val="397"/>
        </w:trPr>
        <w:tc>
          <w:tcPr>
            <w:tcW w:w="4390" w:type="dxa"/>
            <w:gridSpan w:val="2"/>
            <w:shd w:val="clear" w:color="auto" w:fill="E2EFD9" w:themeFill="accent6" w:themeFillTint="33"/>
            <w:vAlign w:val="center"/>
          </w:tcPr>
          <w:p w14:paraId="1D9FBEC1" w14:textId="48472D8D" w:rsidR="00B70276" w:rsidRDefault="00B70276" w:rsidP="007D28FB">
            <w:pPr>
              <w:tabs>
                <w:tab w:val="left" w:pos="2057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Owner / Applicant</w:t>
            </w:r>
            <w:r w:rsidR="00E7471E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Phone Number: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  <w:vAlign w:val="center"/>
          </w:tcPr>
          <w:p w14:paraId="1465C6A3" w14:textId="77777777" w:rsidR="00B70276" w:rsidRDefault="00B70276" w:rsidP="00323061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5A261B" w:rsidRPr="00085081" w14:paraId="3DC72DE1" w14:textId="77777777" w:rsidTr="00323061">
        <w:trPr>
          <w:trHeight w:val="397"/>
        </w:trPr>
        <w:tc>
          <w:tcPr>
            <w:tcW w:w="4390" w:type="dxa"/>
            <w:gridSpan w:val="2"/>
            <w:shd w:val="clear" w:color="auto" w:fill="E2EFD9" w:themeFill="accent6" w:themeFillTint="33"/>
            <w:vAlign w:val="center"/>
          </w:tcPr>
          <w:p w14:paraId="2BDABED2" w14:textId="5FE294E1" w:rsidR="005A261B" w:rsidRDefault="005A261B" w:rsidP="007D28FB">
            <w:pPr>
              <w:tabs>
                <w:tab w:val="left" w:pos="2057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Owner / Applicant Email: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  <w:vAlign w:val="center"/>
          </w:tcPr>
          <w:p w14:paraId="01D75AE8" w14:textId="77777777" w:rsidR="005A261B" w:rsidRDefault="005A261B" w:rsidP="00323061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905D4" w:rsidRPr="00085081" w14:paraId="1F261739" w14:textId="77777777" w:rsidTr="000641FC">
        <w:tc>
          <w:tcPr>
            <w:tcW w:w="2547" w:type="dxa"/>
            <w:shd w:val="clear" w:color="auto" w:fill="E2EFD9" w:themeFill="accent6" w:themeFillTint="33"/>
          </w:tcPr>
          <w:p w14:paraId="1F261736" w14:textId="77777777" w:rsidR="00D905D4" w:rsidRPr="00085081" w:rsidRDefault="00D905D4" w:rsidP="00D905D4">
            <w:pPr>
              <w:tabs>
                <w:tab w:val="left" w:pos="2057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0850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Fee</w:t>
            </w:r>
          </w:p>
        </w:tc>
        <w:tc>
          <w:tcPr>
            <w:tcW w:w="4820" w:type="dxa"/>
            <w:gridSpan w:val="2"/>
            <w:shd w:val="clear" w:color="auto" w:fill="E2EFD9" w:themeFill="accent6" w:themeFillTint="33"/>
          </w:tcPr>
          <w:p w14:paraId="1F261737" w14:textId="77777777" w:rsidR="00D905D4" w:rsidRPr="00085081" w:rsidRDefault="00D905D4" w:rsidP="00D905D4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0850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Timeframe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F261738" w14:textId="77777777" w:rsidR="00D905D4" w:rsidRPr="00085081" w:rsidRDefault="00D905D4" w:rsidP="00D905D4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0850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Receipt Number</w:t>
            </w:r>
          </w:p>
        </w:tc>
      </w:tr>
      <w:tr w:rsidR="00D905D4" w:rsidRPr="00085081" w14:paraId="1F26173D" w14:textId="77777777" w:rsidTr="000641FC">
        <w:trPr>
          <w:trHeight w:val="131"/>
        </w:trPr>
        <w:tc>
          <w:tcPr>
            <w:tcW w:w="2547" w:type="dxa"/>
            <w:vAlign w:val="center"/>
          </w:tcPr>
          <w:p w14:paraId="1F26173A" w14:textId="17B3F1E4" w:rsidR="00D905D4" w:rsidRPr="00CC5204" w:rsidRDefault="0058184A" w:rsidP="00E300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204">
              <w:rPr>
                <w:rFonts w:ascii="Arial" w:hAnsi="Arial" w:cs="Arial"/>
                <w:b/>
                <w:bCs/>
                <w:sz w:val="28"/>
                <w:szCs w:val="28"/>
              </w:rPr>
              <w:t>$</w:t>
            </w:r>
            <w:r w:rsidR="007117FB" w:rsidRPr="00CC5204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="00316F83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="00D905D4" w:rsidRPr="00CC5204"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4820" w:type="dxa"/>
            <w:gridSpan w:val="2"/>
            <w:vAlign w:val="center"/>
          </w:tcPr>
          <w:p w14:paraId="23B24B3C" w14:textId="1EC776BD" w:rsidR="00D905D4" w:rsidRPr="00085081" w:rsidRDefault="006404DA" w:rsidP="00E300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905D4" w:rsidRPr="00085081">
              <w:rPr>
                <w:rFonts w:ascii="Arial" w:hAnsi="Arial" w:cs="Arial"/>
                <w:b/>
                <w:sz w:val="24"/>
                <w:szCs w:val="24"/>
              </w:rPr>
              <w:t xml:space="preserve"> Working Days</w:t>
            </w:r>
          </w:p>
          <w:p w14:paraId="1F26173B" w14:textId="5EF956AD" w:rsidR="00AD2A87" w:rsidRPr="00085081" w:rsidRDefault="001A68EA" w:rsidP="00E30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2EF">
              <w:rPr>
                <w:rFonts w:ascii="Arial" w:hAnsi="Arial" w:cs="Arial"/>
              </w:rPr>
              <w:t>Depending</w:t>
            </w:r>
            <w:r w:rsidR="00AD2A87" w:rsidRPr="00B612EF">
              <w:rPr>
                <w:rFonts w:ascii="Arial" w:hAnsi="Arial" w:cs="Arial"/>
              </w:rPr>
              <w:t xml:space="preserve"> upon availability, plans stored off-site in </w:t>
            </w:r>
            <w:r w:rsidRPr="00B612EF">
              <w:rPr>
                <w:rFonts w:ascii="Arial" w:hAnsi="Arial" w:cs="Arial"/>
              </w:rPr>
              <w:t>archives may take longer to obtain</w:t>
            </w:r>
          </w:p>
        </w:tc>
        <w:tc>
          <w:tcPr>
            <w:tcW w:w="3260" w:type="dxa"/>
          </w:tcPr>
          <w:p w14:paraId="1F26173C" w14:textId="77777777" w:rsidR="00D905D4" w:rsidRPr="00085081" w:rsidRDefault="00D905D4" w:rsidP="00D905D4">
            <w:pP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5420348D" w14:textId="77777777" w:rsidR="00830A42" w:rsidRPr="004C558D" w:rsidRDefault="00830A42" w:rsidP="00D905D4">
      <w:pPr>
        <w:tabs>
          <w:tab w:val="left" w:pos="2417"/>
          <w:tab w:val="left" w:pos="6345"/>
        </w:tabs>
        <w:ind w:left="-738"/>
        <w:rPr>
          <w:rFonts w:ascii="Arial" w:hAnsi="Arial" w:cs="Arial"/>
          <w:sz w:val="16"/>
          <w:szCs w:val="16"/>
        </w:rPr>
      </w:pPr>
      <w:r w:rsidRPr="00085081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4674"/>
        <w:gridCol w:w="5953"/>
      </w:tblGrid>
      <w:tr w:rsidR="003F060F" w:rsidRPr="00085081" w14:paraId="10E42A5D" w14:textId="77777777" w:rsidTr="008E4C37">
        <w:trPr>
          <w:trHeight w:val="397"/>
        </w:trPr>
        <w:tc>
          <w:tcPr>
            <w:tcW w:w="10627" w:type="dxa"/>
            <w:gridSpan w:val="2"/>
            <w:shd w:val="clear" w:color="auto" w:fill="E2EFD9" w:themeFill="accent6" w:themeFillTint="33"/>
            <w:vAlign w:val="center"/>
          </w:tcPr>
          <w:p w14:paraId="7FE50B01" w14:textId="5BD4E897" w:rsidR="003F060F" w:rsidRPr="00085081" w:rsidRDefault="00580A6A" w:rsidP="008E4C37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F92B3F">
              <w:rPr>
                <w:rFonts w:ascii="Arial" w:hAnsi="Arial" w:cs="Arial"/>
                <w:b/>
                <w:sz w:val="24"/>
                <w:szCs w:val="24"/>
              </w:rPr>
              <w:t xml:space="preserve">Plans will </w:t>
            </w:r>
            <w:r w:rsidR="00AA3F59" w:rsidRPr="00F92B3F">
              <w:rPr>
                <w:rFonts w:ascii="Arial" w:hAnsi="Arial" w:cs="Arial"/>
                <w:b/>
                <w:sz w:val="24"/>
                <w:szCs w:val="24"/>
              </w:rPr>
              <w:t xml:space="preserve">be sent via </w:t>
            </w:r>
            <w:proofErr w:type="gramStart"/>
            <w:r w:rsidR="00AA3F59" w:rsidRPr="00F92B3F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proofErr w:type="gramEnd"/>
            <w:r w:rsidR="00AA3F59" w:rsidRPr="00F92B3F">
              <w:rPr>
                <w:rFonts w:ascii="Arial" w:hAnsi="Arial" w:cs="Arial"/>
                <w:b/>
                <w:sz w:val="24"/>
                <w:szCs w:val="24"/>
              </w:rPr>
              <w:t xml:space="preserve"> as soon as they are available and payment has been made</w:t>
            </w:r>
          </w:p>
        </w:tc>
      </w:tr>
      <w:tr w:rsidR="003F060F" w:rsidRPr="00085081" w14:paraId="6BD8B64C" w14:textId="77777777" w:rsidTr="00437055">
        <w:trPr>
          <w:trHeight w:val="397"/>
        </w:trPr>
        <w:tc>
          <w:tcPr>
            <w:tcW w:w="4674" w:type="dxa"/>
            <w:shd w:val="clear" w:color="auto" w:fill="E2EFD9" w:themeFill="accent6" w:themeFillTint="33"/>
          </w:tcPr>
          <w:p w14:paraId="1C39F526" w14:textId="77777777" w:rsidR="003F060F" w:rsidRPr="00F8595F" w:rsidRDefault="003F060F" w:rsidP="00437055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F8595F">
              <w:rPr>
                <w:rFonts w:ascii="Arial" w:hAnsi="Arial" w:cs="Arial"/>
                <w:b/>
                <w:sz w:val="24"/>
                <w:szCs w:val="24"/>
              </w:rPr>
              <w:t>Please call me when ready</w:t>
            </w:r>
          </w:p>
        </w:tc>
        <w:tc>
          <w:tcPr>
            <w:tcW w:w="5953" w:type="dxa"/>
            <w:shd w:val="clear" w:color="auto" w:fill="E2EFD9" w:themeFill="accent6" w:themeFillTint="33"/>
            <w:vAlign w:val="center"/>
          </w:tcPr>
          <w:p w14:paraId="767E7197" w14:textId="08DA1DFC" w:rsidR="003F060F" w:rsidRPr="00F8595F" w:rsidRDefault="00AA3F59" w:rsidP="00D37DA0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proofErr w:type="gramStart"/>
            <w:r w:rsidRPr="00AA3F59">
              <w:rPr>
                <w:rFonts w:ascii="Arial" w:hAnsi="Arial" w:cs="Arial"/>
                <w:b/>
                <w:sz w:val="24"/>
                <w:szCs w:val="24"/>
              </w:rPr>
              <w:t>YES  /</w:t>
            </w:r>
            <w:proofErr w:type="gramEnd"/>
            <w:r w:rsidRPr="00AA3F59">
              <w:rPr>
                <w:rFonts w:ascii="Arial" w:hAnsi="Arial" w:cs="Arial"/>
                <w:b/>
                <w:sz w:val="24"/>
                <w:szCs w:val="24"/>
              </w:rPr>
              <w:t xml:space="preserve">  NO  /  NA</w:t>
            </w:r>
          </w:p>
        </w:tc>
      </w:tr>
    </w:tbl>
    <w:p w14:paraId="207324B4" w14:textId="77777777" w:rsidR="00830A42" w:rsidRPr="004C558D" w:rsidRDefault="00830A42" w:rsidP="00D905D4">
      <w:pPr>
        <w:tabs>
          <w:tab w:val="left" w:pos="2417"/>
          <w:tab w:val="left" w:pos="6345"/>
        </w:tabs>
        <w:ind w:left="-73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32" w:type="dxa"/>
        <w:tblInd w:w="-85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78"/>
        <w:gridCol w:w="5554"/>
      </w:tblGrid>
      <w:tr w:rsidR="004C558D" w:rsidRPr="007C7B49" w14:paraId="001EDA37" w14:textId="77777777" w:rsidTr="004C558D">
        <w:trPr>
          <w:trHeight w:val="283"/>
        </w:trPr>
        <w:tc>
          <w:tcPr>
            <w:tcW w:w="10632" w:type="dxa"/>
            <w:gridSpan w:val="2"/>
            <w:shd w:val="clear" w:color="auto" w:fill="E2EFD9" w:themeFill="accent6" w:themeFillTint="33"/>
            <w:vAlign w:val="center"/>
          </w:tcPr>
          <w:p w14:paraId="5B5FAA8D" w14:textId="77777777" w:rsidR="004C558D" w:rsidRPr="007C7B49" w:rsidRDefault="004C558D" w:rsidP="00A32991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1022C7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Please tick box to indicate the type of plans requested:</w:t>
            </w:r>
          </w:p>
        </w:tc>
      </w:tr>
      <w:tr w:rsidR="004C558D" w:rsidRPr="007C7B49" w14:paraId="71A15A2C" w14:textId="77777777" w:rsidTr="004C558D">
        <w:trPr>
          <w:trHeight w:val="283"/>
        </w:trPr>
        <w:tc>
          <w:tcPr>
            <w:tcW w:w="5078" w:type="dxa"/>
            <w:shd w:val="clear" w:color="auto" w:fill="E2EFD9" w:themeFill="accent6" w:themeFillTint="33"/>
            <w:vAlign w:val="center"/>
          </w:tcPr>
          <w:p w14:paraId="3AA60E2D" w14:textId="77777777" w:rsidR="004C558D" w:rsidRPr="004C558D" w:rsidRDefault="004C558D" w:rsidP="00A329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558D">
              <w:rPr>
                <w:rFonts w:ascii="Arial" w:hAnsi="Arial" w:cs="Arial"/>
                <w:b/>
                <w:sz w:val="22"/>
                <w:szCs w:val="22"/>
              </w:rPr>
              <w:t xml:space="preserve">Architectural House plans </w:t>
            </w:r>
          </w:p>
        </w:tc>
        <w:tc>
          <w:tcPr>
            <w:tcW w:w="5554" w:type="dxa"/>
            <w:shd w:val="clear" w:color="auto" w:fill="E2EFD9" w:themeFill="accent6" w:themeFillTint="33"/>
            <w:vAlign w:val="center"/>
          </w:tcPr>
          <w:p w14:paraId="0F7AB5E9" w14:textId="77777777" w:rsidR="004C558D" w:rsidRPr="007C7B49" w:rsidRDefault="004C558D" w:rsidP="00A32991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4C558D" w:rsidRPr="007C7B49" w14:paraId="2184A1D3" w14:textId="77777777" w:rsidTr="004C558D">
        <w:trPr>
          <w:trHeight w:val="283"/>
        </w:trPr>
        <w:tc>
          <w:tcPr>
            <w:tcW w:w="5078" w:type="dxa"/>
            <w:shd w:val="clear" w:color="auto" w:fill="E2EFD9" w:themeFill="accent6" w:themeFillTint="33"/>
            <w:vAlign w:val="center"/>
          </w:tcPr>
          <w:p w14:paraId="560D4278" w14:textId="77777777" w:rsidR="004C558D" w:rsidRPr="004C558D" w:rsidRDefault="004C558D" w:rsidP="00A329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558D">
              <w:rPr>
                <w:rFonts w:ascii="Arial" w:hAnsi="Arial" w:cs="Arial"/>
                <w:b/>
                <w:sz w:val="22"/>
                <w:szCs w:val="22"/>
              </w:rPr>
              <w:t>Structural House Plans</w:t>
            </w:r>
          </w:p>
        </w:tc>
        <w:tc>
          <w:tcPr>
            <w:tcW w:w="5554" w:type="dxa"/>
            <w:shd w:val="clear" w:color="auto" w:fill="E2EFD9" w:themeFill="accent6" w:themeFillTint="33"/>
            <w:vAlign w:val="center"/>
          </w:tcPr>
          <w:p w14:paraId="55BBD26E" w14:textId="77777777" w:rsidR="004C558D" w:rsidRPr="007C7B49" w:rsidRDefault="004C558D" w:rsidP="00A32991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4C558D" w:rsidRPr="007C7B49" w14:paraId="459FF814" w14:textId="77777777" w:rsidTr="004C558D">
        <w:trPr>
          <w:trHeight w:val="283"/>
        </w:trPr>
        <w:tc>
          <w:tcPr>
            <w:tcW w:w="5078" w:type="dxa"/>
            <w:shd w:val="clear" w:color="auto" w:fill="E2EFD9" w:themeFill="accent6" w:themeFillTint="33"/>
            <w:vAlign w:val="center"/>
          </w:tcPr>
          <w:p w14:paraId="7840E9A6" w14:textId="77777777" w:rsidR="004C558D" w:rsidRPr="004C558D" w:rsidRDefault="004C558D" w:rsidP="00A329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558D">
              <w:rPr>
                <w:rFonts w:ascii="Arial" w:hAnsi="Arial" w:cs="Arial"/>
                <w:b/>
                <w:sz w:val="22"/>
                <w:szCs w:val="22"/>
              </w:rPr>
              <w:t>Specific plans (if available)</w:t>
            </w:r>
          </w:p>
        </w:tc>
        <w:tc>
          <w:tcPr>
            <w:tcW w:w="5554" w:type="dxa"/>
            <w:shd w:val="clear" w:color="auto" w:fill="E2EFD9" w:themeFill="accent6" w:themeFillTint="33"/>
            <w:vAlign w:val="center"/>
          </w:tcPr>
          <w:p w14:paraId="6D5088E0" w14:textId="77777777" w:rsidR="004C558D" w:rsidRPr="007C7B49" w:rsidRDefault="004C558D" w:rsidP="00A32991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3075BBDF" w14:textId="7C53D325" w:rsidR="00830A42" w:rsidRPr="00085081" w:rsidRDefault="00830A42" w:rsidP="00D905D4">
      <w:pPr>
        <w:tabs>
          <w:tab w:val="left" w:pos="2417"/>
          <w:tab w:val="left" w:pos="6345"/>
        </w:tabs>
        <w:ind w:left="-738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085081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7083"/>
        <w:gridCol w:w="3544"/>
      </w:tblGrid>
      <w:tr w:rsidR="002E5CC1" w:rsidRPr="00085081" w14:paraId="3AEA3A9C" w14:textId="77777777" w:rsidTr="00CF11CF">
        <w:trPr>
          <w:trHeight w:val="131"/>
        </w:trPr>
        <w:tc>
          <w:tcPr>
            <w:tcW w:w="10627" w:type="dxa"/>
            <w:gridSpan w:val="2"/>
            <w:shd w:val="clear" w:color="auto" w:fill="E7E6E6" w:themeFill="background2"/>
          </w:tcPr>
          <w:p w14:paraId="3BCCCD3C" w14:textId="5DE93BB6" w:rsidR="002E5CC1" w:rsidRPr="00CF11CF" w:rsidRDefault="00406A31" w:rsidP="002E5CC1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F11CF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For Office Use</w:t>
            </w:r>
          </w:p>
        </w:tc>
      </w:tr>
      <w:tr w:rsidR="00EB3D99" w:rsidRPr="00085081" w14:paraId="144F6E1B" w14:textId="77777777" w:rsidTr="00562637">
        <w:trPr>
          <w:trHeight w:val="283"/>
        </w:trPr>
        <w:tc>
          <w:tcPr>
            <w:tcW w:w="7083" w:type="dxa"/>
            <w:shd w:val="clear" w:color="auto" w:fill="E7E6E6" w:themeFill="background2"/>
            <w:vAlign w:val="center"/>
          </w:tcPr>
          <w:p w14:paraId="0DB0E6B6" w14:textId="6091EEEB" w:rsidR="00EB3D99" w:rsidRPr="00562637" w:rsidRDefault="00EB3D99" w:rsidP="00EB3D99">
            <w:pPr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>Property ownership details have been verified.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43A7B820" w14:textId="4FC7985C" w:rsidR="00EB3D99" w:rsidRPr="00562637" w:rsidRDefault="0073794B" w:rsidP="00D056C6">
            <w:pPr>
              <w:jc w:val="center"/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>YES - NO</w:t>
            </w:r>
          </w:p>
        </w:tc>
      </w:tr>
      <w:tr w:rsidR="006404DA" w:rsidRPr="00085081" w14:paraId="54E0EEFF" w14:textId="77777777" w:rsidTr="006404DA">
        <w:trPr>
          <w:trHeight w:val="283"/>
        </w:trPr>
        <w:tc>
          <w:tcPr>
            <w:tcW w:w="7083" w:type="dxa"/>
            <w:shd w:val="clear" w:color="auto" w:fill="E7E6E6" w:themeFill="background2"/>
            <w:vAlign w:val="center"/>
          </w:tcPr>
          <w:p w14:paraId="2494A937" w14:textId="14196FF8" w:rsidR="006404DA" w:rsidRPr="00562637" w:rsidRDefault="006404DA" w:rsidP="00536F66">
            <w:pPr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 xml:space="preserve">Rates Notice, Driver’s </w:t>
            </w:r>
            <w:proofErr w:type="spellStart"/>
            <w:r w:rsidRPr="00562637">
              <w:rPr>
                <w:rFonts w:ascii="Arial" w:hAnsi="Arial" w:cs="Arial"/>
              </w:rPr>
              <w:t>Licence</w:t>
            </w:r>
            <w:proofErr w:type="spellEnd"/>
            <w:r w:rsidRPr="00562637">
              <w:rPr>
                <w:rFonts w:ascii="Arial" w:hAnsi="Arial" w:cs="Arial"/>
              </w:rPr>
              <w:t xml:space="preserve"> or Intranet </w:t>
            </w:r>
            <w:r>
              <w:rPr>
                <w:rFonts w:ascii="Arial" w:hAnsi="Arial" w:cs="Arial"/>
              </w:rPr>
              <w:t>sighted</w:t>
            </w:r>
            <w:r w:rsidR="00B96E21">
              <w:rPr>
                <w:rFonts w:ascii="Arial" w:hAnsi="Arial" w:cs="Arial"/>
              </w:rPr>
              <w:t>?</w:t>
            </w:r>
            <w:r w:rsidRPr="00562637">
              <w:rPr>
                <w:rFonts w:ascii="Arial" w:hAnsi="Arial" w:cs="Arial"/>
              </w:rPr>
              <w:t xml:space="preserve">  (circle applicable)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10778974" w14:textId="223B6A82" w:rsidR="006404DA" w:rsidRPr="00562637" w:rsidRDefault="006404DA" w:rsidP="006404DA">
            <w:pPr>
              <w:jc w:val="center"/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>YES - NO</w:t>
            </w:r>
          </w:p>
        </w:tc>
      </w:tr>
      <w:tr w:rsidR="00EB3D99" w:rsidRPr="00085081" w14:paraId="50E579F6" w14:textId="77777777" w:rsidTr="00562637">
        <w:trPr>
          <w:trHeight w:val="283"/>
        </w:trPr>
        <w:tc>
          <w:tcPr>
            <w:tcW w:w="7083" w:type="dxa"/>
            <w:shd w:val="clear" w:color="auto" w:fill="E7E6E6" w:themeFill="background2"/>
            <w:vAlign w:val="center"/>
          </w:tcPr>
          <w:p w14:paraId="0ED90914" w14:textId="2B7A764F" w:rsidR="00EB3D99" w:rsidRPr="00562637" w:rsidRDefault="00EB3D99" w:rsidP="00EB3D99">
            <w:pPr>
              <w:rPr>
                <w:rFonts w:ascii="Arial" w:hAnsi="Arial" w:cs="Arial"/>
              </w:rPr>
            </w:pPr>
            <w:proofErr w:type="gramStart"/>
            <w:r w:rsidRPr="00562637">
              <w:rPr>
                <w:rFonts w:ascii="Arial" w:hAnsi="Arial" w:cs="Arial"/>
              </w:rPr>
              <w:t>Owner’s</w:t>
            </w:r>
            <w:proofErr w:type="gramEnd"/>
            <w:r w:rsidRPr="00562637">
              <w:rPr>
                <w:rFonts w:ascii="Arial" w:hAnsi="Arial" w:cs="Arial"/>
              </w:rPr>
              <w:t xml:space="preserve"> written authority to access plan is attached. 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5F72C467" w14:textId="36489294" w:rsidR="00EB3D99" w:rsidRPr="00562637" w:rsidRDefault="003C4791" w:rsidP="003C4791">
            <w:pPr>
              <w:jc w:val="center"/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>YES – NO - NA</w:t>
            </w:r>
          </w:p>
        </w:tc>
      </w:tr>
      <w:tr w:rsidR="00C23D64" w:rsidRPr="00085081" w14:paraId="52B4B445" w14:textId="77777777" w:rsidTr="00562637">
        <w:trPr>
          <w:trHeight w:val="283"/>
        </w:trPr>
        <w:tc>
          <w:tcPr>
            <w:tcW w:w="7083" w:type="dxa"/>
            <w:shd w:val="clear" w:color="auto" w:fill="E7E6E6" w:themeFill="background2"/>
            <w:vAlign w:val="center"/>
          </w:tcPr>
          <w:p w14:paraId="545A375E" w14:textId="433AF744" w:rsidR="00C23D64" w:rsidRPr="00562637" w:rsidRDefault="00C23D64" w:rsidP="00EB3D99">
            <w:pPr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>Fee has been paid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240AF062" w14:textId="670ED226" w:rsidR="00C23D64" w:rsidRPr="00562637" w:rsidRDefault="00C23D64" w:rsidP="003C4791">
            <w:pPr>
              <w:jc w:val="center"/>
              <w:rPr>
                <w:rFonts w:ascii="Arial" w:hAnsi="Arial" w:cs="Arial"/>
              </w:rPr>
            </w:pPr>
            <w:r w:rsidRPr="00562637">
              <w:rPr>
                <w:rFonts w:ascii="Arial" w:hAnsi="Arial" w:cs="Arial"/>
              </w:rPr>
              <w:t>YES - NO</w:t>
            </w:r>
          </w:p>
        </w:tc>
      </w:tr>
    </w:tbl>
    <w:p w14:paraId="1F261773" w14:textId="1DF77752" w:rsidR="00D905D4" w:rsidRPr="00085081" w:rsidRDefault="00D905D4" w:rsidP="000D5132">
      <w:pPr>
        <w:ind w:left="-709"/>
        <w:rPr>
          <w:rFonts w:ascii="Arial" w:hAnsi="Arial" w:cs="Arial"/>
          <w:sz w:val="24"/>
          <w:szCs w:val="24"/>
        </w:rPr>
      </w:pPr>
    </w:p>
    <w:p w14:paraId="01654764" w14:textId="77777777" w:rsidR="005B7C60" w:rsidRPr="00085081" w:rsidRDefault="005B7C60" w:rsidP="00666A90">
      <w:pPr>
        <w:ind w:left="-709"/>
        <w:rPr>
          <w:rFonts w:ascii="Arial" w:hAnsi="Arial" w:cs="Arial"/>
          <w:b/>
          <w:sz w:val="24"/>
          <w:szCs w:val="24"/>
        </w:rPr>
      </w:pPr>
    </w:p>
    <w:sectPr w:rsidR="005B7C60" w:rsidRPr="00085081" w:rsidSect="000D513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991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34F8" w14:textId="77777777" w:rsidR="007A3EB7" w:rsidRDefault="007A3EB7">
      <w:r>
        <w:separator/>
      </w:r>
    </w:p>
  </w:endnote>
  <w:endnote w:type="continuationSeparator" w:id="0">
    <w:p w14:paraId="3BD709B5" w14:textId="77777777" w:rsidR="007A3EB7" w:rsidRDefault="007A3EB7">
      <w:r>
        <w:continuationSeparator/>
      </w:r>
    </w:p>
  </w:endnote>
  <w:endnote w:type="continuationNotice" w:id="1">
    <w:p w14:paraId="59B01AB2" w14:textId="77777777" w:rsidR="007A3EB7" w:rsidRDefault="007A3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79F" w14:textId="77777777" w:rsidR="00D905D4" w:rsidRDefault="00D905D4" w:rsidP="000D5132">
    <w:pPr>
      <w:pStyle w:val="Footer"/>
      <w:tabs>
        <w:tab w:val="clear" w:pos="9026"/>
        <w:tab w:val="right" w:pos="9639"/>
      </w:tabs>
      <w:ind w:left="-851" w:right="-6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7A2" w14:textId="686BFD6C" w:rsidR="00D905D4" w:rsidRDefault="00CB1475" w:rsidP="000D5132">
    <w:pPr>
      <w:pStyle w:val="Footer"/>
      <w:tabs>
        <w:tab w:val="clear" w:pos="9026"/>
        <w:tab w:val="right" w:pos="9781"/>
      </w:tabs>
      <w:ind w:left="-851" w:right="-755"/>
    </w:pPr>
    <w:r w:rsidRPr="00D15C0A">
      <w:rPr>
        <w:rFonts w:ascii="Arial" w:hAnsi="Arial" w:cs="Arial"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4" behindDoc="1" locked="0" layoutInCell="1" allowOverlap="1" wp14:anchorId="11E605A2" wp14:editId="6BB5E708">
          <wp:simplePos x="0" y="0"/>
          <wp:positionH relativeFrom="margin">
            <wp:posOffset>-908685</wp:posOffset>
          </wp:positionH>
          <wp:positionV relativeFrom="paragraph">
            <wp:posOffset>-28575</wp:posOffset>
          </wp:positionV>
          <wp:extent cx="7776210" cy="608965"/>
          <wp:effectExtent l="0" t="0" r="0" b="635"/>
          <wp:wrapNone/>
          <wp:docPr id="33" name="Picture 33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89EB" w14:textId="77777777" w:rsidR="007A3EB7" w:rsidRDefault="007A3EB7">
      <w:r>
        <w:separator/>
      </w:r>
    </w:p>
  </w:footnote>
  <w:footnote w:type="continuationSeparator" w:id="0">
    <w:p w14:paraId="08C65B99" w14:textId="77777777" w:rsidR="007A3EB7" w:rsidRDefault="007A3EB7">
      <w:r>
        <w:continuationSeparator/>
      </w:r>
    </w:p>
  </w:footnote>
  <w:footnote w:type="continuationNotice" w:id="1">
    <w:p w14:paraId="79FE4AB0" w14:textId="77777777" w:rsidR="007A3EB7" w:rsidRDefault="007A3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79D" w14:textId="77777777" w:rsidR="00D905D4" w:rsidRDefault="00D905D4" w:rsidP="000D5132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2617A3" wp14:editId="1F2617A4">
              <wp:simplePos x="0" y="0"/>
              <wp:positionH relativeFrom="column">
                <wp:posOffset>3867150</wp:posOffset>
              </wp:positionH>
              <wp:positionV relativeFrom="paragraph">
                <wp:posOffset>310515</wp:posOffset>
              </wp:positionV>
              <wp:extent cx="2288540" cy="267970"/>
              <wp:effectExtent l="0" t="5715" r="3810" b="25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854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617AF" w14:textId="77777777" w:rsidR="00D905D4" w:rsidRPr="00742332" w:rsidRDefault="00D905D4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2"/>
                            </w:rPr>
                            <w:t>Application for Property File Retrieval - Plans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61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5pt;margin-top:24.45pt;width:180.2pt;height:21.1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" stroked="f">
              <v:fill opacity="0"/>
              <v:textbox style="mso-fit-shape-to-text:t">
                <w:txbxContent>
                  <w:p w14:paraId="1F2617AF" w14:textId="77777777" w:rsidR="00D905D4" w:rsidRPr="00742332" w:rsidRDefault="00D905D4">
                    <w:pPr>
                      <w:rPr>
                        <w:rFonts w:ascii="Gill Sans MT" w:hAnsi="Gill Sans MT"/>
                        <w:color w:val="FFFFFF" w:themeColor="background1"/>
                        <w:sz w:val="2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2"/>
                      </w:rPr>
                      <w:t>Application for Property File Retrieval - Plans</w:t>
                    </w:r>
                  </w:p>
                </w:txbxContent>
              </v:textbox>
            </v:shape>
          </w:pict>
        </mc:Fallback>
      </mc:AlternateContent>
    </w:r>
    <w:r w:rsidRPr="00265F14">
      <w:rPr>
        <w:noProof/>
        <w:lang w:val="en-AU" w:eastAsia="en-AU"/>
      </w:rPr>
      <w:drawing>
        <wp:inline distT="0" distB="0" distL="0" distR="0" wp14:anchorId="1F2617A5" wp14:editId="1F2617A6">
          <wp:extent cx="6893182" cy="831273"/>
          <wp:effectExtent l="19050" t="0" r="2918" b="0"/>
          <wp:docPr id="9" name="Picture 0" descr="Internal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7344" cy="834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6179E" w14:textId="77777777" w:rsidR="00D905D4" w:rsidRDefault="00D90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7A1" w14:textId="3EBB8F59" w:rsidR="00D905D4" w:rsidRDefault="00E55434" w:rsidP="000D5132">
    <w:pPr>
      <w:pStyle w:val="Header"/>
      <w:ind w:left="-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F2617A7" wp14:editId="41EA89BD">
              <wp:simplePos x="0" y="0"/>
              <wp:positionH relativeFrom="margin">
                <wp:posOffset>628650</wp:posOffset>
              </wp:positionH>
              <wp:positionV relativeFrom="paragraph">
                <wp:posOffset>53340</wp:posOffset>
              </wp:positionV>
              <wp:extent cx="3238500" cy="267970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77C9E" w14:textId="77777777" w:rsidR="0049534B" w:rsidRDefault="00D905D4" w:rsidP="00D905D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2"/>
                            </w:rPr>
                          </w:pPr>
                          <w:r w:rsidRPr="0049534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2"/>
                            </w:rPr>
                            <w:t xml:space="preserve">Application for </w:t>
                          </w:r>
                        </w:p>
                        <w:p w14:paraId="1F2617B0" w14:textId="5DB2FB17" w:rsidR="00D905D4" w:rsidRPr="0049534B" w:rsidRDefault="00D905D4" w:rsidP="00D905D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4"/>
                            </w:rPr>
                          </w:pPr>
                          <w:r w:rsidRPr="0049534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2"/>
                            </w:rPr>
                            <w:t>Property File Retrieval</w:t>
                          </w:r>
                          <w:r w:rsidRPr="0049534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617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9.5pt;margin-top:4.2pt;width:255pt;height:21.1pt;z-index:251658243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" stroked="f">
              <v:fill opacity="0"/>
              <v:textbox style="mso-fit-shape-to-text:t">
                <w:txbxContent>
                  <w:p w14:paraId="36577C9E" w14:textId="77777777" w:rsidR="0049534B" w:rsidRDefault="00D905D4" w:rsidP="00D905D4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szCs w:val="32"/>
                      </w:rPr>
                    </w:pPr>
                    <w:r w:rsidRPr="0049534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szCs w:val="32"/>
                      </w:rPr>
                      <w:t xml:space="preserve">Application for </w:t>
                    </w:r>
                  </w:p>
                  <w:p w14:paraId="1F2617B0" w14:textId="5DB2FB17" w:rsidR="00D905D4" w:rsidRPr="0049534B" w:rsidRDefault="00D905D4" w:rsidP="00D905D4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4"/>
                      </w:rPr>
                    </w:pPr>
                    <w:r w:rsidRPr="0049534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szCs w:val="32"/>
                      </w:rPr>
                      <w:t>Property File Retrieval</w:t>
                    </w:r>
                    <w:r w:rsidRPr="0049534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B652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F0C9F17" wp14:editId="2BCF501F">
          <wp:simplePos x="0" y="0"/>
          <wp:positionH relativeFrom="page">
            <wp:posOffset>6985</wp:posOffset>
          </wp:positionH>
          <wp:positionV relativeFrom="paragraph">
            <wp:posOffset>-257175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32" name="Picture 32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5D4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2617A9" wp14:editId="1F2617AA">
              <wp:simplePos x="0" y="0"/>
              <wp:positionH relativeFrom="column">
                <wp:posOffset>1584325</wp:posOffset>
              </wp:positionH>
              <wp:positionV relativeFrom="paragraph">
                <wp:posOffset>288290</wp:posOffset>
              </wp:positionV>
              <wp:extent cx="2287905" cy="253365"/>
              <wp:effectExtent l="3175" t="2540" r="1270" b="571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53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617B1" w14:textId="77777777" w:rsidR="00D905D4" w:rsidRPr="00EB7BDC" w:rsidRDefault="00D905D4" w:rsidP="000D5132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2"/>
                              <w:lang w:val="en-AU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2"/>
                              <w:lang w:val="en-A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2617A9" id="Text Box 2" o:spid="_x0000_s1028" type="#_x0000_t202" style="position:absolute;left:0;text-align:left;margin-left:124.75pt;margin-top:22.7pt;width:180.15pt;height:19.95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" stroked="f">
              <v:fill opacity="0"/>
              <v:textbox style="mso-fit-shape-to-text:t">
                <w:txbxContent>
                  <w:p w14:paraId="1F2617B1" w14:textId="77777777" w:rsidR="00D905D4" w:rsidRPr="00EB7BDC" w:rsidRDefault="00D905D4" w:rsidP="000D5132">
                    <w:pPr>
                      <w:rPr>
                        <w:rFonts w:ascii="Gill Sans MT" w:hAnsi="Gill Sans MT"/>
                        <w:color w:val="FFFFFF" w:themeColor="background1"/>
                        <w:sz w:val="22"/>
                        <w:lang w:val="en-AU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2"/>
                        <w:lang w:val="en-A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3914"/>
    <w:multiLevelType w:val="hybridMultilevel"/>
    <w:tmpl w:val="FBD482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7E084E"/>
    <w:multiLevelType w:val="hybridMultilevel"/>
    <w:tmpl w:val="971233A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55666787"/>
    <w:multiLevelType w:val="hybridMultilevel"/>
    <w:tmpl w:val="DD9E8CC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7E723BC5"/>
    <w:multiLevelType w:val="hybridMultilevel"/>
    <w:tmpl w:val="6598E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0976">
    <w:abstractNumId w:val="3"/>
  </w:num>
  <w:num w:numId="2" w16cid:durableId="1905867288">
    <w:abstractNumId w:val="2"/>
  </w:num>
  <w:num w:numId="3" w16cid:durableId="1707756130">
    <w:abstractNumId w:val="1"/>
  </w:num>
  <w:num w:numId="4" w16cid:durableId="12023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45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0F"/>
    <w:rsid w:val="0000690C"/>
    <w:rsid w:val="000071B9"/>
    <w:rsid w:val="000073EB"/>
    <w:rsid w:val="00014A98"/>
    <w:rsid w:val="0002609E"/>
    <w:rsid w:val="000302FD"/>
    <w:rsid w:val="00036777"/>
    <w:rsid w:val="00043D14"/>
    <w:rsid w:val="00044ABC"/>
    <w:rsid w:val="00045055"/>
    <w:rsid w:val="00046FF8"/>
    <w:rsid w:val="000641FC"/>
    <w:rsid w:val="00064A63"/>
    <w:rsid w:val="00065ADD"/>
    <w:rsid w:val="00085081"/>
    <w:rsid w:val="00091718"/>
    <w:rsid w:val="00092C1E"/>
    <w:rsid w:val="000B0E8D"/>
    <w:rsid w:val="000B721A"/>
    <w:rsid w:val="000D5132"/>
    <w:rsid w:val="000D70AE"/>
    <w:rsid w:val="000E0327"/>
    <w:rsid w:val="000E507D"/>
    <w:rsid w:val="00101C35"/>
    <w:rsid w:val="001022C7"/>
    <w:rsid w:val="001158BE"/>
    <w:rsid w:val="00117C88"/>
    <w:rsid w:val="001461A5"/>
    <w:rsid w:val="00164810"/>
    <w:rsid w:val="001847D7"/>
    <w:rsid w:val="00190E2A"/>
    <w:rsid w:val="001960E1"/>
    <w:rsid w:val="001A335F"/>
    <w:rsid w:val="001A68EA"/>
    <w:rsid w:val="001A6A72"/>
    <w:rsid w:val="001E57DF"/>
    <w:rsid w:val="001E6EE2"/>
    <w:rsid w:val="00206C39"/>
    <w:rsid w:val="00235C5D"/>
    <w:rsid w:val="00243692"/>
    <w:rsid w:val="00243B07"/>
    <w:rsid w:val="002529FC"/>
    <w:rsid w:val="002605DB"/>
    <w:rsid w:val="00270075"/>
    <w:rsid w:val="002766B2"/>
    <w:rsid w:val="002A096A"/>
    <w:rsid w:val="002C1287"/>
    <w:rsid w:val="002D4D78"/>
    <w:rsid w:val="002E5CC1"/>
    <w:rsid w:val="002F1EED"/>
    <w:rsid w:val="003019C9"/>
    <w:rsid w:val="003031E3"/>
    <w:rsid w:val="00305DA0"/>
    <w:rsid w:val="00307E76"/>
    <w:rsid w:val="00307FFA"/>
    <w:rsid w:val="00316F83"/>
    <w:rsid w:val="00317317"/>
    <w:rsid w:val="00320C42"/>
    <w:rsid w:val="0032101B"/>
    <w:rsid w:val="0032282F"/>
    <w:rsid w:val="00323061"/>
    <w:rsid w:val="00343FA8"/>
    <w:rsid w:val="00360BD6"/>
    <w:rsid w:val="003768FF"/>
    <w:rsid w:val="00380057"/>
    <w:rsid w:val="00393D0A"/>
    <w:rsid w:val="00394A66"/>
    <w:rsid w:val="003A4AA5"/>
    <w:rsid w:val="003B02AA"/>
    <w:rsid w:val="003C4791"/>
    <w:rsid w:val="003C514D"/>
    <w:rsid w:val="003C5C85"/>
    <w:rsid w:val="003C5F0C"/>
    <w:rsid w:val="003E3E9E"/>
    <w:rsid w:val="003F060F"/>
    <w:rsid w:val="003F2E79"/>
    <w:rsid w:val="003F3D57"/>
    <w:rsid w:val="00401682"/>
    <w:rsid w:val="00406A31"/>
    <w:rsid w:val="00412AEB"/>
    <w:rsid w:val="00420375"/>
    <w:rsid w:val="00444C5B"/>
    <w:rsid w:val="0044567E"/>
    <w:rsid w:val="00446B71"/>
    <w:rsid w:val="00450C8D"/>
    <w:rsid w:val="0045292C"/>
    <w:rsid w:val="004549F4"/>
    <w:rsid w:val="00467A70"/>
    <w:rsid w:val="004723B3"/>
    <w:rsid w:val="004839FF"/>
    <w:rsid w:val="0049534B"/>
    <w:rsid w:val="004B0090"/>
    <w:rsid w:val="004B3350"/>
    <w:rsid w:val="004B652E"/>
    <w:rsid w:val="004C558D"/>
    <w:rsid w:val="004C7473"/>
    <w:rsid w:val="004F12F7"/>
    <w:rsid w:val="004F717C"/>
    <w:rsid w:val="005062CF"/>
    <w:rsid w:val="0052001C"/>
    <w:rsid w:val="00523CA1"/>
    <w:rsid w:val="005348AC"/>
    <w:rsid w:val="00536F66"/>
    <w:rsid w:val="005475FF"/>
    <w:rsid w:val="00554156"/>
    <w:rsid w:val="00555CB7"/>
    <w:rsid w:val="00562637"/>
    <w:rsid w:val="005762AA"/>
    <w:rsid w:val="00580A6A"/>
    <w:rsid w:val="0058184A"/>
    <w:rsid w:val="005A0102"/>
    <w:rsid w:val="005A261B"/>
    <w:rsid w:val="005A2B79"/>
    <w:rsid w:val="005B5B15"/>
    <w:rsid w:val="005B7C60"/>
    <w:rsid w:val="005E6CCC"/>
    <w:rsid w:val="005F6402"/>
    <w:rsid w:val="00604873"/>
    <w:rsid w:val="006105A4"/>
    <w:rsid w:val="00615F6A"/>
    <w:rsid w:val="00630C3E"/>
    <w:rsid w:val="006404DA"/>
    <w:rsid w:val="00641B61"/>
    <w:rsid w:val="00656CAB"/>
    <w:rsid w:val="006614C5"/>
    <w:rsid w:val="006629F6"/>
    <w:rsid w:val="00666A90"/>
    <w:rsid w:val="00685B4C"/>
    <w:rsid w:val="00693E0F"/>
    <w:rsid w:val="00695568"/>
    <w:rsid w:val="006B110B"/>
    <w:rsid w:val="006B57CD"/>
    <w:rsid w:val="006C16B3"/>
    <w:rsid w:val="006D47B3"/>
    <w:rsid w:val="006E1E59"/>
    <w:rsid w:val="006E5D69"/>
    <w:rsid w:val="007117FB"/>
    <w:rsid w:val="00725E1A"/>
    <w:rsid w:val="00733B55"/>
    <w:rsid w:val="00736F33"/>
    <w:rsid w:val="0073794B"/>
    <w:rsid w:val="0073796B"/>
    <w:rsid w:val="00745FDA"/>
    <w:rsid w:val="00761ADB"/>
    <w:rsid w:val="00764994"/>
    <w:rsid w:val="007761CD"/>
    <w:rsid w:val="007A3EB7"/>
    <w:rsid w:val="007A6FD7"/>
    <w:rsid w:val="007C4F49"/>
    <w:rsid w:val="007C7B49"/>
    <w:rsid w:val="007D28FB"/>
    <w:rsid w:val="007F2345"/>
    <w:rsid w:val="008143D1"/>
    <w:rsid w:val="00821274"/>
    <w:rsid w:val="008256AA"/>
    <w:rsid w:val="00830A42"/>
    <w:rsid w:val="00831C14"/>
    <w:rsid w:val="0084366F"/>
    <w:rsid w:val="0085267E"/>
    <w:rsid w:val="00862D2A"/>
    <w:rsid w:val="00865B62"/>
    <w:rsid w:val="00873373"/>
    <w:rsid w:val="00876E5F"/>
    <w:rsid w:val="008846C0"/>
    <w:rsid w:val="00887622"/>
    <w:rsid w:val="00890E1A"/>
    <w:rsid w:val="008A2EAF"/>
    <w:rsid w:val="008A2ECD"/>
    <w:rsid w:val="008A6D2B"/>
    <w:rsid w:val="008C2254"/>
    <w:rsid w:val="008D43BF"/>
    <w:rsid w:val="008E0DDB"/>
    <w:rsid w:val="008E17B6"/>
    <w:rsid w:val="008E4C37"/>
    <w:rsid w:val="008E78E5"/>
    <w:rsid w:val="008F1A41"/>
    <w:rsid w:val="008F607F"/>
    <w:rsid w:val="0091052D"/>
    <w:rsid w:val="0091116F"/>
    <w:rsid w:val="00920C96"/>
    <w:rsid w:val="0095596F"/>
    <w:rsid w:val="00971829"/>
    <w:rsid w:val="00980A9E"/>
    <w:rsid w:val="00981C7D"/>
    <w:rsid w:val="009A1E10"/>
    <w:rsid w:val="009A7389"/>
    <w:rsid w:val="009B127A"/>
    <w:rsid w:val="009B6DD4"/>
    <w:rsid w:val="009F60CC"/>
    <w:rsid w:val="00A02EB2"/>
    <w:rsid w:val="00A20096"/>
    <w:rsid w:val="00A519D0"/>
    <w:rsid w:val="00A7766F"/>
    <w:rsid w:val="00A80AD5"/>
    <w:rsid w:val="00AA3F59"/>
    <w:rsid w:val="00AC4348"/>
    <w:rsid w:val="00AD2A87"/>
    <w:rsid w:val="00AF2819"/>
    <w:rsid w:val="00B05113"/>
    <w:rsid w:val="00B27DA6"/>
    <w:rsid w:val="00B4368B"/>
    <w:rsid w:val="00B51CDE"/>
    <w:rsid w:val="00B612EF"/>
    <w:rsid w:val="00B70276"/>
    <w:rsid w:val="00B72630"/>
    <w:rsid w:val="00B96E21"/>
    <w:rsid w:val="00BB44B4"/>
    <w:rsid w:val="00BC1F8A"/>
    <w:rsid w:val="00C00117"/>
    <w:rsid w:val="00C22A82"/>
    <w:rsid w:val="00C23D64"/>
    <w:rsid w:val="00C92165"/>
    <w:rsid w:val="00C965DA"/>
    <w:rsid w:val="00C97A67"/>
    <w:rsid w:val="00CA59F8"/>
    <w:rsid w:val="00CB1475"/>
    <w:rsid w:val="00CB4409"/>
    <w:rsid w:val="00CC5204"/>
    <w:rsid w:val="00CC7264"/>
    <w:rsid w:val="00CD16CB"/>
    <w:rsid w:val="00CD41AC"/>
    <w:rsid w:val="00CD4CC8"/>
    <w:rsid w:val="00CE3D3C"/>
    <w:rsid w:val="00CE45EE"/>
    <w:rsid w:val="00CE77C8"/>
    <w:rsid w:val="00CF11CF"/>
    <w:rsid w:val="00CF205C"/>
    <w:rsid w:val="00CF5673"/>
    <w:rsid w:val="00D056C6"/>
    <w:rsid w:val="00D1169C"/>
    <w:rsid w:val="00D25164"/>
    <w:rsid w:val="00D37DA0"/>
    <w:rsid w:val="00D5067D"/>
    <w:rsid w:val="00D573FF"/>
    <w:rsid w:val="00D7412C"/>
    <w:rsid w:val="00D905D4"/>
    <w:rsid w:val="00DB5F70"/>
    <w:rsid w:val="00DD2926"/>
    <w:rsid w:val="00E01DFB"/>
    <w:rsid w:val="00E16AE2"/>
    <w:rsid w:val="00E2255C"/>
    <w:rsid w:val="00E258CA"/>
    <w:rsid w:val="00E30047"/>
    <w:rsid w:val="00E30086"/>
    <w:rsid w:val="00E30386"/>
    <w:rsid w:val="00E32274"/>
    <w:rsid w:val="00E35371"/>
    <w:rsid w:val="00E55434"/>
    <w:rsid w:val="00E66A21"/>
    <w:rsid w:val="00E7471E"/>
    <w:rsid w:val="00E85DD1"/>
    <w:rsid w:val="00E8656A"/>
    <w:rsid w:val="00E90B08"/>
    <w:rsid w:val="00E97322"/>
    <w:rsid w:val="00EB3D99"/>
    <w:rsid w:val="00EC3BC2"/>
    <w:rsid w:val="00ED1152"/>
    <w:rsid w:val="00ED76A3"/>
    <w:rsid w:val="00EE04EB"/>
    <w:rsid w:val="00F15120"/>
    <w:rsid w:val="00F2631A"/>
    <w:rsid w:val="00F45093"/>
    <w:rsid w:val="00F729FF"/>
    <w:rsid w:val="00F8595F"/>
    <w:rsid w:val="00F92B3F"/>
    <w:rsid w:val="00FB44F1"/>
    <w:rsid w:val="00FB76D7"/>
    <w:rsid w:val="00FC222A"/>
    <w:rsid w:val="00FD32BA"/>
    <w:rsid w:val="00FD4898"/>
    <w:rsid w:val="00FE2740"/>
    <w:rsid w:val="00FE6414"/>
    <w:rsid w:val="00FE6BD0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61734"/>
  <w15:chartTrackingRefBased/>
  <w15:docId w15:val="{F4370075-7F8E-43DD-A53D-45F318F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3E0F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0D51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Hyperlink">
    <w:name w:val="Hyperlink"/>
    <w:basedOn w:val="DefaultParagraphFont"/>
    <w:rsid w:val="00D905D4"/>
    <w:rPr>
      <w:color w:val="0000FF"/>
      <w:u w:val="single"/>
    </w:rPr>
  </w:style>
  <w:style w:type="table" w:styleId="TableGrid">
    <w:name w:val="Table Grid"/>
    <w:basedOn w:val="TableNormal"/>
    <w:uiPriority w:val="39"/>
    <w:rsid w:val="00D9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FC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edlands.wa.gov.au/council/governance/access-to-informatio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COMMUNITY-101306793-37190</_dlc_DocId>
    <_dlc_DocIdUrl xmlns="02b462e0-950b-4d18-8f56-efe6ec8fd98e">
      <Url>https://nedlands365.sharepoint.com/sites/community/communications/_layouts/15/DocIdRedir.aspx?ID=COMMUNITY-101306793-37190</Url>
      <Description>COMMUNITY-101306793-37190</Description>
    </_dlc_DocIdUrl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Additional_x0020_Info xmlns="1ae40dc8-470f-4dcb-9fe3-b6162fd218fd" xsi:nil="true"/>
    <eDMS_x0020_Library xmlns="1ae40dc8-470f-4dcb-9fe3-b6162fd218fd">Marketing</eDMS_x0020_Library>
    <SharedWithUsers xmlns="ff2ecd38-e8a2-48b7-b5b7-59af2d5c6c7e">
      <UserInfo>
        <DisplayName>Freya Chesterman</DisplayName>
        <AccountId>191</AccountId>
        <AccountType/>
      </UserInfo>
    </SharedWithUsers>
    <lcf76f155ced4ddcb4097134ff3c332f xmlns="eb5c865b-c9c7-4de3-82e6-e3ba59bb9103">
      <Terms xmlns="http://schemas.microsoft.com/office/infopath/2007/PartnerControls"/>
    </lcf76f155ced4ddcb4097134ff3c332f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B90E-B75A-4F0A-A999-92FCF3130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4BB3E-4C57-4A89-A3C5-24DE730D00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6C5246-D0B8-43A0-B2D5-68E5FD665EC3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82dc8473-40ba-4f11-b935-f34260e482de"/>
    <ds:schemaRef ds:uri="1ae40dc8-470f-4dcb-9fe3-b6162fd218fd"/>
    <ds:schemaRef ds:uri="ff2ecd38-e8a2-48b7-b5b7-59af2d5c6c7e"/>
    <ds:schemaRef ds:uri="eb5c865b-c9c7-4de3-82e6-e3ba59bb9103"/>
    <ds:schemaRef ds:uri="a4569545-3f5c-4d76-b5ef-e21c01e673e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30F117-8ECA-44D6-813A-6406DCAFC6AD}"/>
</file>

<file path=customXml/itemProps5.xml><?xml version="1.0" encoding="utf-8"?>
<ds:datastoreItem xmlns:ds="http://schemas.openxmlformats.org/officeDocument/2006/customXml" ds:itemID="{ED6A46DA-98AD-4166-82C3-F68009E4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File retrieval</vt:lpstr>
    </vt:vector>
  </TitlesOfParts>
  <Company>City of Nedlands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File retrieval</dc:title>
  <dc:subject/>
  <dc:creator>Brid Ni Mhuineachain</dc:creator>
  <cp:keywords/>
  <dc:description/>
  <cp:lastModifiedBy>Katerina Kovaceski</cp:lastModifiedBy>
  <cp:revision>88</cp:revision>
  <cp:lastPrinted>2018-12-20T03:58:00Z</cp:lastPrinted>
  <dcterms:created xsi:type="dcterms:W3CDTF">2022-10-20T07:48:00Z</dcterms:created>
  <dcterms:modified xsi:type="dcterms:W3CDTF">2025-01-30T02:31:00Z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eeb15344-8ac5-4444-a2de-d9fb64b1b2ed</vt:lpwstr>
  </property>
  <property fmtid="{D5CDD505-2E9C-101B-9397-08002B2CF9AE}" pid="4" name="Entity">
    <vt:lpwstr>1</vt:lpwstr>
  </property>
  <property fmtid="{D5CDD505-2E9C-101B-9397-08002B2CF9AE}" pid="5" name="Activity">
    <vt:lpwstr>40</vt:lpwstr>
  </property>
  <property fmtid="{D5CDD505-2E9C-101B-9397-08002B2CF9AE}" pid="6" name="eDMS Site">
    <vt:lpwstr>20;#Communications|d1017bbf-fba7-4bc6-ae83-6802ffc81c2c</vt:lpwstr>
  </property>
  <property fmtid="{D5CDD505-2E9C-101B-9397-08002B2CF9AE}" pid="7" name="Function">
    <vt:lpwstr>22</vt:lpwstr>
  </property>
  <property fmtid="{D5CDD505-2E9C-101B-9397-08002B2CF9AE}" pid="8" name="_docset_NoMedatataSyncRequired">
    <vt:lpwstr>True</vt:lpwstr>
  </property>
  <property fmtid="{D5CDD505-2E9C-101B-9397-08002B2CF9AE}" pid="9" name="MediaServiceImageTags">
    <vt:lpwstr/>
  </property>
  <property fmtid="{D5CDD505-2E9C-101B-9397-08002B2CF9AE}" pid="10" name="document set status previous">
    <vt:lpwstr>Active</vt:lpwstr>
  </property>
  <property fmtid="{D5CDD505-2E9C-101B-9397-08002B2CF9AE}" pid="12" name="eDMS_x0020_Site">
    <vt:lpwstr>20;#Communications|d1017bbf-fba7-4bc6-ae83-6802ffc81c2c</vt:lpwstr>
  </property>
  <property fmtid="{D5CDD505-2E9C-101B-9397-08002B2CF9AE}" pid="13" name="Subject_x0020_Matter">
    <vt:lpwstr/>
  </property>
  <property fmtid="{D5CDD505-2E9C-101B-9397-08002B2CF9AE}" pid="14" name="Subject Matter">
    <vt:lpwstr/>
  </property>
</Properties>
</file>