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52"/>
        <w:gridCol w:w="1114"/>
        <w:gridCol w:w="1114"/>
      </w:tblGrid>
      <w:tr w:rsidR="0024007F" w:rsidRPr="002264A1" w14:paraId="72B73385" w14:textId="77777777" w:rsidTr="00AC2094">
        <w:trPr>
          <w:trHeight w:val="449"/>
          <w:jc w:val="center"/>
        </w:trPr>
        <w:tc>
          <w:tcPr>
            <w:tcW w:w="7852" w:type="dxa"/>
            <w:shd w:val="clear" w:color="auto" w:fill="D9E2F3" w:themeFill="accent1" w:themeFillTint="33"/>
            <w:vAlign w:val="center"/>
          </w:tcPr>
          <w:p w14:paraId="3744C4B1" w14:textId="77777777" w:rsidR="0024007F" w:rsidRPr="00603EE8" w:rsidRDefault="0024007F" w:rsidP="00805B83">
            <w:pPr>
              <w:spacing w:before="60" w:after="60"/>
              <w:rPr>
                <w:rFonts w:ascii="Poppins" w:hAnsi="Poppins" w:cs="Poppins"/>
                <w:b/>
              </w:rPr>
            </w:pPr>
            <w:r w:rsidRPr="00603EE8">
              <w:rPr>
                <w:rFonts w:ascii="Poppins" w:hAnsi="Poppins" w:cs="Poppins"/>
                <w:b/>
              </w:rPr>
              <w:t xml:space="preserve">REQUIRED FORMS AND INFORMATION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643A836E" w14:textId="77777777" w:rsidR="0024007F" w:rsidRPr="00603EE8" w:rsidRDefault="0024007F" w:rsidP="00805B83">
            <w:pPr>
              <w:spacing w:before="60" w:after="60"/>
              <w:rPr>
                <w:rFonts w:ascii="Poppins" w:hAnsi="Poppins" w:cs="Poppins"/>
                <w:b/>
              </w:rPr>
            </w:pPr>
            <w:r w:rsidRPr="00603EE8">
              <w:rPr>
                <w:rFonts w:ascii="Poppins" w:hAnsi="Poppins" w:cs="Poppins"/>
                <w:b/>
              </w:rPr>
              <w:t xml:space="preserve">N/A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33D0F797" w14:textId="35D8F50D" w:rsidR="0024007F" w:rsidRPr="00603EE8" w:rsidRDefault="0024007F" w:rsidP="00805B83">
            <w:pPr>
              <w:spacing w:before="60" w:after="60"/>
              <w:rPr>
                <w:rFonts w:ascii="Poppins" w:hAnsi="Poppins" w:cs="Poppins"/>
                <w:b/>
              </w:rPr>
            </w:pPr>
            <w:r w:rsidRPr="00603EE8">
              <w:rPr>
                <w:rFonts w:ascii="Poppins" w:hAnsi="Poppins" w:cs="Poppins"/>
                <w:b/>
              </w:rPr>
              <w:t>Y</w:t>
            </w:r>
            <w:r w:rsidR="003D0C6A" w:rsidRPr="00603EE8">
              <w:rPr>
                <w:rFonts w:ascii="Poppins" w:hAnsi="Poppins" w:cs="Poppins"/>
                <w:b/>
              </w:rPr>
              <w:t>ES</w:t>
            </w:r>
          </w:p>
        </w:tc>
      </w:tr>
      <w:tr w:rsidR="0024007F" w:rsidRPr="002264A1" w14:paraId="0B60889B" w14:textId="77777777" w:rsidTr="00805B83">
        <w:trPr>
          <w:jc w:val="center"/>
        </w:trPr>
        <w:tc>
          <w:tcPr>
            <w:tcW w:w="7852" w:type="dxa"/>
            <w:vAlign w:val="center"/>
          </w:tcPr>
          <w:p w14:paraId="79406315" w14:textId="5EB82CB9" w:rsidR="0024007F" w:rsidRPr="001D2D9E" w:rsidRDefault="0024007F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D2D9E">
              <w:rPr>
                <w:rFonts w:ascii="Poppins" w:hAnsi="Poppins" w:cs="Poppins"/>
                <w:b/>
                <w:bCs/>
                <w:sz w:val="20"/>
                <w:szCs w:val="20"/>
              </w:rPr>
              <w:t>BA1 – Application for building permit (certified)</w:t>
            </w:r>
            <w:r w:rsidRPr="003E5504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Form</w:t>
            </w:r>
          </w:p>
          <w:p w14:paraId="362620E1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>Completed and signed by all relevant parties</w:t>
            </w:r>
          </w:p>
        </w:tc>
        <w:tc>
          <w:tcPr>
            <w:tcW w:w="1114" w:type="dxa"/>
            <w:vAlign w:val="center"/>
          </w:tcPr>
          <w:p w14:paraId="6FC82224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BD2A714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6AAF7BA0" w14:textId="77777777" w:rsidTr="00805B83">
        <w:trPr>
          <w:jc w:val="center"/>
        </w:trPr>
        <w:tc>
          <w:tcPr>
            <w:tcW w:w="7852" w:type="dxa"/>
            <w:vAlign w:val="center"/>
          </w:tcPr>
          <w:p w14:paraId="116549CD" w14:textId="77777777" w:rsidR="0024007F" w:rsidRPr="00BF4D66" w:rsidRDefault="0024007F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BF4D66">
              <w:rPr>
                <w:rFonts w:ascii="Poppins" w:hAnsi="Poppins" w:cs="Poppins"/>
                <w:b/>
                <w:bCs/>
                <w:sz w:val="20"/>
                <w:szCs w:val="20"/>
              </w:rPr>
              <w:t>BA20 – Notice and request for consent to encroach or adversely affect</w:t>
            </w:r>
            <w:r w:rsidRPr="003E5504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  <w:p w14:paraId="75CCE661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>Please complete this form i</w:t>
            </w:r>
            <w:r w:rsidRPr="003E5504">
              <w:rPr>
                <w:rFonts w:ascii="Poppins" w:hAnsi="Poppins" w:cs="Poppins"/>
                <w:sz w:val="20"/>
                <w:szCs w:val="20"/>
              </w:rPr>
              <w:t>f building works are adversely affecting neighbouring properties or being partially built across the boundary (including footings or grout injection)</w:t>
            </w:r>
          </w:p>
        </w:tc>
        <w:tc>
          <w:tcPr>
            <w:tcW w:w="1114" w:type="dxa"/>
            <w:vAlign w:val="center"/>
          </w:tcPr>
          <w:p w14:paraId="50AF1E2F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925D028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175EF317" w14:textId="77777777" w:rsidTr="00805B83">
        <w:trPr>
          <w:jc w:val="center"/>
        </w:trPr>
        <w:tc>
          <w:tcPr>
            <w:tcW w:w="7852" w:type="dxa"/>
            <w:vAlign w:val="center"/>
          </w:tcPr>
          <w:p w14:paraId="692694F2" w14:textId="77777777" w:rsidR="0024007F" w:rsidRPr="003E5504" w:rsidRDefault="0024007F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3E5504">
              <w:rPr>
                <w:rFonts w:ascii="Poppins" w:hAnsi="Poppins" w:cs="Poppins"/>
                <w:b/>
                <w:sz w:val="20"/>
                <w:szCs w:val="20"/>
              </w:rPr>
              <w:t>BA3 - Certificate of Design Compliance</w:t>
            </w: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>, signed by a Building Surveyor Contractor</w:t>
            </w:r>
          </w:p>
        </w:tc>
        <w:tc>
          <w:tcPr>
            <w:tcW w:w="1114" w:type="dxa"/>
            <w:vAlign w:val="center"/>
          </w:tcPr>
          <w:p w14:paraId="082CF05E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3F0E0191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24007F" w:rsidRPr="002264A1" w14:paraId="55B9F93E" w14:textId="77777777" w:rsidTr="00805B83">
        <w:trPr>
          <w:jc w:val="center"/>
        </w:trPr>
        <w:tc>
          <w:tcPr>
            <w:tcW w:w="7852" w:type="dxa"/>
            <w:vAlign w:val="center"/>
          </w:tcPr>
          <w:p w14:paraId="30A083E9" w14:textId="3BED349D" w:rsidR="0024007F" w:rsidRPr="003E5504" w:rsidRDefault="0024007F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  <w:lang w:val="en-AU"/>
              </w:rPr>
            </w:pP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>1 copy of all plans and documents listed on</w:t>
            </w:r>
            <w:r w:rsidR="00387192">
              <w:rPr>
                <w:rFonts w:ascii="Poppins" w:hAnsi="Poppins" w:cs="Poppins"/>
                <w:bCs/>
                <w:sz w:val="20"/>
                <w:szCs w:val="20"/>
              </w:rPr>
              <w:t xml:space="preserve"> </w:t>
            </w:r>
            <w:proofErr w:type="gramStart"/>
            <w:r w:rsidR="005E7118">
              <w:rPr>
                <w:rFonts w:ascii="Poppins" w:hAnsi="Poppins" w:cs="Poppins"/>
                <w:bCs/>
                <w:sz w:val="20"/>
                <w:szCs w:val="20"/>
              </w:rPr>
              <w:t>the</w:t>
            </w: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 xml:space="preserve"> BA3</w:t>
            </w:r>
            <w:proofErr w:type="gramEnd"/>
          </w:p>
          <w:p w14:paraId="18F15139" w14:textId="720EFD38" w:rsidR="0024007F" w:rsidRPr="003E5504" w:rsidRDefault="0024007F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 xml:space="preserve">Please provide a legible copy of the drawings/documents drawn </w:t>
            </w:r>
            <w:proofErr w:type="gramStart"/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>to</w:t>
            </w:r>
            <w:proofErr w:type="gramEnd"/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 xml:space="preserve"> scale.</w:t>
            </w:r>
          </w:p>
        </w:tc>
        <w:tc>
          <w:tcPr>
            <w:tcW w:w="1114" w:type="dxa"/>
            <w:vAlign w:val="center"/>
          </w:tcPr>
          <w:p w14:paraId="7CC5A76F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45B54236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24007F" w:rsidRPr="002264A1" w14:paraId="4F94681D" w14:textId="77777777" w:rsidTr="00805B83">
        <w:trPr>
          <w:jc w:val="center"/>
        </w:trPr>
        <w:tc>
          <w:tcPr>
            <w:tcW w:w="7852" w:type="dxa"/>
            <w:vAlign w:val="center"/>
          </w:tcPr>
          <w:p w14:paraId="5A9BA161" w14:textId="77777777" w:rsidR="0024007F" w:rsidRPr="003E5504" w:rsidRDefault="0024007F" w:rsidP="00805B83">
            <w:pPr>
              <w:pStyle w:val="ListParagraph"/>
              <w:spacing w:before="60" w:after="60" w:line="240" w:lineRule="auto"/>
              <w:ind w:left="0"/>
              <w:rPr>
                <w:rFonts w:ascii="Poppins" w:hAnsi="Poppins" w:cs="Poppins"/>
                <w:bCs/>
                <w:sz w:val="20"/>
                <w:szCs w:val="20"/>
              </w:rPr>
            </w:pPr>
            <w:r w:rsidRPr="003E5504">
              <w:rPr>
                <w:rFonts w:ascii="Poppins" w:hAnsi="Poppins" w:cs="Poppins"/>
                <w:bCs/>
                <w:sz w:val="20"/>
                <w:szCs w:val="20"/>
              </w:rPr>
              <w:t xml:space="preserve">Home Indemnity Insurance for residential works over $20,000 </w:t>
            </w:r>
          </w:p>
        </w:tc>
        <w:tc>
          <w:tcPr>
            <w:tcW w:w="1114" w:type="dxa"/>
            <w:vAlign w:val="center"/>
          </w:tcPr>
          <w:p w14:paraId="1F8AE89F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F0AE232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Cs/>
                <w:sz w:val="20"/>
                <w:szCs w:val="20"/>
              </w:rPr>
            </w:pPr>
          </w:p>
        </w:tc>
      </w:tr>
      <w:tr w:rsidR="0024007F" w:rsidRPr="002264A1" w14:paraId="4014BBCF" w14:textId="77777777" w:rsidTr="00AC2094">
        <w:trPr>
          <w:jc w:val="center"/>
        </w:trPr>
        <w:tc>
          <w:tcPr>
            <w:tcW w:w="7852" w:type="dxa"/>
            <w:shd w:val="clear" w:color="auto" w:fill="D9E2F3" w:themeFill="accent1" w:themeFillTint="33"/>
            <w:vAlign w:val="center"/>
          </w:tcPr>
          <w:p w14:paraId="0B6AF31C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b/>
                <w:bCs/>
              </w:rPr>
            </w:pPr>
            <w:r w:rsidRPr="003E5504">
              <w:rPr>
                <w:rFonts w:ascii="Poppins" w:hAnsi="Poppins" w:cs="Poppins"/>
                <w:b/>
                <w:bCs/>
              </w:rPr>
              <w:t xml:space="preserve">FEES – </w:t>
            </w:r>
            <w:r w:rsidRPr="003E5504">
              <w:rPr>
                <w:rFonts w:ascii="Poppins" w:hAnsi="Poppins" w:cs="Poppins"/>
              </w:rPr>
              <w:t xml:space="preserve">Please refer to the City’s </w:t>
            </w:r>
            <w:hyperlink r:id="rId7" w:history="1">
              <w:r w:rsidRPr="003E5504">
                <w:rPr>
                  <w:rStyle w:val="Hyperlink"/>
                  <w:rFonts w:ascii="Poppins" w:hAnsi="Poppins" w:cs="Poppins"/>
                </w:rPr>
                <w:t>Fees and Charges</w:t>
              </w:r>
            </w:hyperlink>
            <w:r w:rsidRPr="003E5504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20FD3318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shd w:val="clear" w:color="auto" w:fill="D9E2F3" w:themeFill="accent1" w:themeFillTint="33"/>
            <w:vAlign w:val="center"/>
          </w:tcPr>
          <w:p w14:paraId="2C9DE2DB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6C0CB19C" w14:textId="77777777" w:rsidTr="00805B83">
        <w:trPr>
          <w:jc w:val="center"/>
        </w:trPr>
        <w:tc>
          <w:tcPr>
            <w:tcW w:w="7852" w:type="dxa"/>
            <w:vAlign w:val="center"/>
          </w:tcPr>
          <w:p w14:paraId="7675BC47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>Application Fee</w:t>
            </w:r>
          </w:p>
        </w:tc>
        <w:tc>
          <w:tcPr>
            <w:tcW w:w="1114" w:type="dxa"/>
            <w:vAlign w:val="center"/>
          </w:tcPr>
          <w:p w14:paraId="1DC4E5F5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25B6ACB7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4458C03F" w14:textId="77777777" w:rsidTr="00805B83">
        <w:trPr>
          <w:jc w:val="center"/>
        </w:trPr>
        <w:tc>
          <w:tcPr>
            <w:tcW w:w="7852" w:type="dxa"/>
            <w:vAlign w:val="center"/>
          </w:tcPr>
          <w:p w14:paraId="3E06924D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>Building Services Levy</w:t>
            </w:r>
          </w:p>
        </w:tc>
        <w:tc>
          <w:tcPr>
            <w:tcW w:w="1114" w:type="dxa"/>
            <w:vAlign w:val="center"/>
          </w:tcPr>
          <w:p w14:paraId="1D276BB7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0C5C19DC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6B58759E" w14:textId="77777777" w:rsidTr="00805B83">
        <w:trPr>
          <w:jc w:val="center"/>
        </w:trPr>
        <w:tc>
          <w:tcPr>
            <w:tcW w:w="7852" w:type="dxa"/>
            <w:vAlign w:val="center"/>
          </w:tcPr>
          <w:p w14:paraId="1BD41AFD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>CTF Levy Receipt (where the value of the works exceeds $20,000)</w:t>
            </w:r>
          </w:p>
          <w:p w14:paraId="331C172E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hyperlink r:id="rId8" w:history="1">
              <w:r w:rsidRPr="003E5504">
                <w:rPr>
                  <w:rStyle w:val="Hyperlink"/>
                  <w:rFonts w:ascii="Poppins" w:hAnsi="Poppins" w:cs="Poppins"/>
                  <w:sz w:val="20"/>
                  <w:szCs w:val="20"/>
                </w:rPr>
                <w:t>Pay your Construction Training Fund Levy | Western Australian Government</w:t>
              </w:r>
            </w:hyperlink>
          </w:p>
        </w:tc>
        <w:tc>
          <w:tcPr>
            <w:tcW w:w="1114" w:type="dxa"/>
            <w:vAlign w:val="center"/>
          </w:tcPr>
          <w:p w14:paraId="57B20D30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4B0BD3B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2D21A76C" w14:textId="77777777" w:rsidTr="00805B83">
        <w:trPr>
          <w:jc w:val="center"/>
        </w:trPr>
        <w:tc>
          <w:tcPr>
            <w:tcW w:w="7852" w:type="dxa"/>
            <w:vAlign w:val="center"/>
          </w:tcPr>
          <w:p w14:paraId="3BA531E6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 xml:space="preserve">Initial Pool Inspection Fee (if applicable) </w:t>
            </w:r>
          </w:p>
        </w:tc>
        <w:tc>
          <w:tcPr>
            <w:tcW w:w="1114" w:type="dxa"/>
            <w:vAlign w:val="center"/>
          </w:tcPr>
          <w:p w14:paraId="4B781600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58F0E8D9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24007F" w:rsidRPr="002264A1" w14:paraId="226188D4" w14:textId="77777777" w:rsidTr="00AC2094">
        <w:trPr>
          <w:jc w:val="center"/>
        </w:trPr>
        <w:tc>
          <w:tcPr>
            <w:tcW w:w="10080" w:type="dxa"/>
            <w:gridSpan w:val="3"/>
            <w:shd w:val="clear" w:color="auto" w:fill="D9E2F3" w:themeFill="accent1" w:themeFillTint="33"/>
            <w:vAlign w:val="center"/>
          </w:tcPr>
          <w:p w14:paraId="7F20A4DC" w14:textId="77777777" w:rsidR="0024007F" w:rsidRPr="003E5504" w:rsidRDefault="0024007F" w:rsidP="00805B83">
            <w:pPr>
              <w:spacing w:before="60" w:after="6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b/>
                <w:bCs/>
              </w:rPr>
              <w:t>NOTES -</w:t>
            </w:r>
            <w:r w:rsidRPr="003E5504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24007F" w:rsidRPr="002264A1" w14:paraId="475F861D" w14:textId="77777777" w:rsidTr="00805B83">
        <w:trPr>
          <w:jc w:val="center"/>
        </w:trPr>
        <w:tc>
          <w:tcPr>
            <w:tcW w:w="10080" w:type="dxa"/>
            <w:gridSpan w:val="3"/>
            <w:vAlign w:val="center"/>
          </w:tcPr>
          <w:p w14:paraId="12CAFF11" w14:textId="77777777" w:rsidR="0024007F" w:rsidRPr="003E5504" w:rsidRDefault="0024007F" w:rsidP="00805B83">
            <w:pPr>
              <w:spacing w:before="240"/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 xml:space="preserve">The </w:t>
            </w:r>
            <w:proofErr w:type="gramStart"/>
            <w:r w:rsidRPr="003E5504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3E5504">
              <w:rPr>
                <w:rFonts w:ascii="Poppins" w:hAnsi="Poppins" w:cs="Poppins"/>
                <w:sz w:val="20"/>
                <w:szCs w:val="20"/>
              </w:rPr>
              <w:t xml:space="preserve"> accepts applications by the following methods:</w:t>
            </w:r>
          </w:p>
          <w:p w14:paraId="10A7DEAF" w14:textId="77777777" w:rsidR="0024007F" w:rsidRPr="003E5504" w:rsidRDefault="0024007F" w:rsidP="0024007F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proofErr w:type="gramStart"/>
            <w:r w:rsidRPr="003E5504">
              <w:rPr>
                <w:rFonts w:ascii="Poppins" w:hAnsi="Poppins" w:cs="Poppins"/>
                <w:sz w:val="20"/>
                <w:szCs w:val="20"/>
              </w:rPr>
              <w:t>Email :</w:t>
            </w:r>
            <w:proofErr w:type="gramEnd"/>
            <w:r w:rsidRPr="003E5504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hyperlink r:id="rId9" w:history="1">
              <w:r w:rsidRPr="003E5504">
                <w:rPr>
                  <w:rStyle w:val="Hyperlink"/>
                  <w:rFonts w:ascii="Poppins" w:hAnsi="Poppins" w:cs="Poppins"/>
                  <w:sz w:val="20"/>
                  <w:szCs w:val="20"/>
                </w:rPr>
                <w:t>building@nedlands.wa.gov.au</w:t>
              </w:r>
            </w:hyperlink>
            <w:r w:rsidRPr="003E5504">
              <w:rPr>
                <w:rFonts w:ascii="Poppins" w:hAnsi="Poppins" w:cs="Poppins"/>
                <w:sz w:val="20"/>
                <w:szCs w:val="20"/>
              </w:rPr>
              <w:t xml:space="preserve"> or</w:t>
            </w:r>
          </w:p>
          <w:p w14:paraId="13169932" w14:textId="77777777" w:rsidR="0024007F" w:rsidRPr="003E5504" w:rsidRDefault="0024007F" w:rsidP="0024007F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20"/>
                <w:szCs w:val="20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 xml:space="preserve">Online submission form available on the City’s website </w:t>
            </w:r>
            <w:hyperlink r:id="rId10" w:history="1">
              <w:r w:rsidRPr="003E5504">
                <w:rPr>
                  <w:rStyle w:val="Hyperlink"/>
                  <w:rFonts w:ascii="Poppins" w:hAnsi="Poppins" w:cs="Poppins"/>
                  <w:sz w:val="20"/>
                  <w:szCs w:val="20"/>
                  <w:lang w:val="en-AU"/>
                </w:rPr>
                <w:t>Applying for a permit » City of Nedlands</w:t>
              </w:r>
            </w:hyperlink>
            <w:r w:rsidRPr="003E5504">
              <w:rPr>
                <w:rFonts w:ascii="Poppins" w:hAnsi="Poppins" w:cs="Poppins"/>
                <w:sz w:val="20"/>
                <w:szCs w:val="20"/>
              </w:rPr>
              <w:t xml:space="preserve"> (recommended for large file sizes)</w:t>
            </w:r>
          </w:p>
          <w:p w14:paraId="64FFE0CA" w14:textId="77777777" w:rsidR="0024007F" w:rsidRPr="003E5504" w:rsidRDefault="0024007F" w:rsidP="00805B83">
            <w:pPr>
              <w:spacing w:after="240"/>
              <w:rPr>
                <w:rFonts w:ascii="Poppins" w:hAnsi="Poppins" w:cs="Poppins"/>
                <w:sz w:val="22"/>
                <w:szCs w:val="22"/>
              </w:rPr>
            </w:pPr>
            <w:r w:rsidRPr="003E5504">
              <w:rPr>
                <w:rFonts w:ascii="Poppins" w:hAnsi="Poppins" w:cs="Poppins"/>
                <w:sz w:val="20"/>
                <w:szCs w:val="20"/>
              </w:rPr>
              <w:t xml:space="preserve">Please note the City of Nedlands may require further information depending on your specific application. In this event, you may receive a request for further information from the </w:t>
            </w:r>
            <w:proofErr w:type="gramStart"/>
            <w:r w:rsidRPr="003E5504">
              <w:rPr>
                <w:rFonts w:ascii="Poppins" w:hAnsi="Poppins" w:cs="Poppins"/>
                <w:sz w:val="20"/>
                <w:szCs w:val="20"/>
              </w:rPr>
              <w:t>City</w:t>
            </w:r>
            <w:proofErr w:type="gramEnd"/>
            <w:r w:rsidRPr="003E5504">
              <w:rPr>
                <w:rFonts w:ascii="Poppins" w:hAnsi="Poppins" w:cs="Poppins"/>
                <w:sz w:val="20"/>
                <w:szCs w:val="20"/>
              </w:rPr>
              <w:t xml:space="preserve"> via email.</w:t>
            </w:r>
          </w:p>
        </w:tc>
      </w:tr>
    </w:tbl>
    <w:p w14:paraId="049E45D8" w14:textId="77777777" w:rsidR="004A5F30" w:rsidRPr="004A5F30" w:rsidRDefault="004A5F30" w:rsidP="004A5F30"/>
    <w:sectPr w:rsidR="004A5F30" w:rsidRPr="004A5F30" w:rsidSect="00EC69B3">
      <w:headerReference w:type="default" r:id="rId11"/>
      <w:footerReference w:type="default" r:id="rId12"/>
      <w:type w:val="continuous"/>
      <w:pgSz w:w="11906" w:h="16838"/>
      <w:pgMar w:top="2268" w:right="1361" w:bottom="284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1610" w14:textId="77777777" w:rsidR="00E13D08" w:rsidRDefault="00E13D08" w:rsidP="005822B1">
      <w:r>
        <w:separator/>
      </w:r>
    </w:p>
  </w:endnote>
  <w:endnote w:type="continuationSeparator" w:id="0">
    <w:p w14:paraId="33B12DD4" w14:textId="77777777" w:rsidR="00E13D08" w:rsidRDefault="00E13D08" w:rsidP="005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cumin Pro Light">
    <w:panose1 w:val="020B04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238" w14:textId="42BC77BA" w:rsidR="005822B1" w:rsidRDefault="00C137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154CC" wp14:editId="5349F90E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4921623" cy="208800"/>
              <wp:effectExtent l="0" t="0" r="0" b="1270"/>
              <wp:wrapNone/>
              <wp:docPr id="151663538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623" cy="20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99063" w14:textId="4849733E" w:rsidR="005822B1" w:rsidRPr="005822B1" w:rsidRDefault="005822B1" w:rsidP="00C137A3">
                          <w:pPr>
                            <w:jc w:val="center"/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</w:pP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71 Stirling Hwy Nedlands WA 6009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>|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 xml:space="preserve">9273 3500  </w:t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5B7096"/>
                              <w:spacing w:val="4"/>
                              <w:sz w:val="15"/>
                              <w:szCs w:val="15"/>
                            </w:rPr>
                            <w:t xml:space="preserve"> |   </w:t>
                          </w:r>
                          <w:proofErr w:type="gramStart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nedlands.w</w:t>
                          </w:r>
                          <w:r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softHyphen/>
                          </w:r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5822B1">
                            <w:rPr>
                              <w:rFonts w:ascii="Acumin Pro Light" w:hAnsi="Acumin Pro Light" w:cs="Times New Roman (Body CS)"/>
                              <w:color w:val="FFFFFF" w:themeColor="background1"/>
                              <w:spacing w:val="4"/>
                              <w:sz w:val="15"/>
                              <w:szCs w:val="15"/>
                            </w:rPr>
                            <w:t>.gov.au</w:t>
                          </w:r>
                        </w:p>
                        <w:p w14:paraId="0A450CFF" w14:textId="77777777" w:rsidR="005822B1" w:rsidRPr="005822B1" w:rsidRDefault="005822B1" w:rsidP="005822B1">
                          <w:pPr>
                            <w:rPr>
                              <w:rFonts w:ascii="Acumin Pro Light" w:hAnsi="Acumin Pro Light" w:cs="Times New Roman (Body CS)"/>
                              <w:spacing w:val="4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6154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2pt;width:387.55pt;height:16.4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" filled="f" stroked="f" strokeweight=".5pt">
              <v:textbox>
                <w:txbxContent>
                  <w:p w14:paraId="5C999063" w14:textId="4849733E" w:rsidR="005822B1" w:rsidRPr="005822B1" w:rsidRDefault="005822B1" w:rsidP="00C137A3">
                    <w:pPr>
                      <w:jc w:val="center"/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</w:pP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71 Stirling Hwy Nedlands WA 6009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>|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 xml:space="preserve">9273 3500  </w:t>
                    </w:r>
                    <w:r w:rsidRPr="005822B1">
                      <w:rPr>
                        <w:rFonts w:ascii="Acumin Pro Light" w:hAnsi="Acumin Pro Light" w:cs="Times New Roman (Body CS)"/>
                        <w:color w:val="5B7096"/>
                        <w:spacing w:val="4"/>
                        <w:sz w:val="15"/>
                        <w:szCs w:val="15"/>
                      </w:rPr>
                      <w:t xml:space="preserve"> |   </w:t>
                    </w:r>
                    <w:proofErr w:type="gramStart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nedlands.w</w:t>
                    </w:r>
                    <w:r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softHyphen/>
                    </w:r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a</w:t>
                    </w:r>
                    <w:proofErr w:type="gramEnd"/>
                    <w:r w:rsidRPr="005822B1">
                      <w:rPr>
                        <w:rFonts w:ascii="Acumin Pro Light" w:hAnsi="Acumin Pro Light" w:cs="Times New Roman (Body CS)"/>
                        <w:color w:val="FFFFFF" w:themeColor="background1"/>
                        <w:spacing w:val="4"/>
                        <w:sz w:val="15"/>
                        <w:szCs w:val="15"/>
                      </w:rPr>
                      <w:t>.gov.au</w:t>
                    </w:r>
                  </w:p>
                  <w:p w14:paraId="0A450CFF" w14:textId="77777777" w:rsidR="005822B1" w:rsidRPr="005822B1" w:rsidRDefault="005822B1" w:rsidP="005822B1">
                    <w:pPr>
                      <w:rPr>
                        <w:rFonts w:ascii="Acumin Pro Light" w:hAnsi="Acumin Pro Light" w:cs="Times New Roman (Body CS)"/>
                        <w:spacing w:val="4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0F9A">
      <w:rPr>
        <w:noProof/>
      </w:rPr>
      <w:drawing>
        <wp:anchor distT="0" distB="0" distL="114300" distR="114300" simplePos="0" relativeHeight="251658240" behindDoc="1" locked="0" layoutInCell="1" allowOverlap="1" wp14:anchorId="3A947F62" wp14:editId="41D5FC7F">
          <wp:simplePos x="0" y="0"/>
          <wp:positionH relativeFrom="column">
            <wp:posOffset>-950580</wp:posOffset>
          </wp:positionH>
          <wp:positionV relativeFrom="paragraph">
            <wp:posOffset>-22769</wp:posOffset>
          </wp:positionV>
          <wp:extent cx="7808383" cy="669290"/>
          <wp:effectExtent l="0" t="0" r="2540" b="3810"/>
          <wp:wrapNone/>
          <wp:docPr id="1391665101" name="Picture 139166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70017" name="Picture 457270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383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0E17" w14:textId="77777777" w:rsidR="00E13D08" w:rsidRDefault="00E13D08" w:rsidP="005822B1">
      <w:r>
        <w:separator/>
      </w:r>
    </w:p>
  </w:footnote>
  <w:footnote w:type="continuationSeparator" w:id="0">
    <w:p w14:paraId="0791A766" w14:textId="77777777" w:rsidR="00E13D08" w:rsidRDefault="00E13D08" w:rsidP="00582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666" w14:textId="4CE50FB0" w:rsidR="006D0577" w:rsidRPr="006D0577" w:rsidRDefault="000C1D14" w:rsidP="006D0577">
    <w:pPr>
      <w:rPr>
        <w:rFonts w:ascii="Poppins" w:hAnsi="Poppins" w:cs="Poppins"/>
        <w:b/>
        <w:bCs/>
        <w:color w:val="00205B"/>
        <w:spacing w:val="4"/>
        <w:sz w:val="44"/>
        <w:szCs w:val="44"/>
      </w:rPr>
    </w:pPr>
    <w:r>
      <w:rPr>
        <w:rFonts w:ascii="Poppins" w:hAnsi="Poppins" w:cs="Poppins"/>
        <w:b/>
        <w:bCs/>
        <w:noProof/>
        <w:color w:val="00205B"/>
        <w:spacing w:val="4"/>
        <w:sz w:val="44"/>
        <w:szCs w:val="44"/>
        <w14:ligatures w14:val="standardContextual"/>
      </w:rPr>
      <w:drawing>
        <wp:anchor distT="0" distB="0" distL="114300" distR="114300" simplePos="0" relativeHeight="251662336" behindDoc="1" locked="0" layoutInCell="1" allowOverlap="1" wp14:anchorId="1B75E6FC" wp14:editId="284E4A4F">
          <wp:simplePos x="0" y="0"/>
          <wp:positionH relativeFrom="column">
            <wp:posOffset>5079365</wp:posOffset>
          </wp:positionH>
          <wp:positionV relativeFrom="paragraph">
            <wp:posOffset>-240665</wp:posOffset>
          </wp:positionV>
          <wp:extent cx="1253490" cy="880943"/>
          <wp:effectExtent l="0" t="0" r="3810" b="0"/>
          <wp:wrapNone/>
          <wp:docPr id="1386022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509036" name="Picture 1608509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880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50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6F7180" wp14:editId="5162138A">
              <wp:simplePos x="0" y="0"/>
              <wp:positionH relativeFrom="column">
                <wp:posOffset>-947362</wp:posOffset>
              </wp:positionH>
              <wp:positionV relativeFrom="paragraph">
                <wp:posOffset>-436360</wp:posOffset>
              </wp:positionV>
              <wp:extent cx="7626985" cy="1246909"/>
              <wp:effectExtent l="0" t="0" r="5715" b="0"/>
              <wp:wrapNone/>
              <wp:docPr id="19011298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6985" cy="1246909"/>
                      </a:xfrm>
                      <a:prstGeom prst="rect">
                        <a:avLst/>
                      </a:prstGeom>
                      <a:solidFill>
                        <a:srgbClr val="00205B">
                          <a:alpha val="9853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EEF1AB" id="Rectangle 1" o:spid="_x0000_s1026" style="position:absolute;margin-left:-74.6pt;margin-top:-34.35pt;width:600.55pt;height:9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" fillcolor="#00205b" stroked="f" strokeweight="1pt">
              <v:fill opacity="6425f"/>
            </v:rect>
          </w:pict>
        </mc:Fallback>
      </mc:AlternateContent>
    </w:r>
    <w:r w:rsidR="003D0C6A">
      <w:rPr>
        <w:rFonts w:ascii="Poppins" w:hAnsi="Poppins" w:cs="Poppins"/>
        <w:color w:val="00205B"/>
        <w:spacing w:val="4"/>
        <w:sz w:val="44"/>
        <w:szCs w:val="44"/>
      </w:rPr>
      <w:t>BA1</w:t>
    </w:r>
    <w:r w:rsidR="00B65CB3">
      <w:rPr>
        <w:rFonts w:ascii="Poppins" w:hAnsi="Poppins" w:cs="Poppins"/>
        <w:color w:val="00205B"/>
        <w:spacing w:val="4"/>
        <w:sz w:val="44"/>
        <w:szCs w:val="44"/>
      </w:rPr>
      <w:t xml:space="preserve"> </w:t>
    </w:r>
    <w:r w:rsidR="004A5F30">
      <w:rPr>
        <w:rFonts w:ascii="Poppins" w:hAnsi="Poppins" w:cs="Poppins"/>
        <w:color w:val="00205B"/>
        <w:spacing w:val="4"/>
        <w:sz w:val="44"/>
        <w:szCs w:val="44"/>
      </w:rPr>
      <w:t>Application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79B"/>
    <w:multiLevelType w:val="hybridMultilevel"/>
    <w:tmpl w:val="ECEE270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DC7409"/>
    <w:multiLevelType w:val="hybridMultilevel"/>
    <w:tmpl w:val="9252F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591590">
    <w:abstractNumId w:val="1"/>
  </w:num>
  <w:num w:numId="2" w16cid:durableId="2641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7"/>
    <w:rsid w:val="00002B01"/>
    <w:rsid w:val="0007096D"/>
    <w:rsid w:val="00072215"/>
    <w:rsid w:val="000A31B6"/>
    <w:rsid w:val="000C1D14"/>
    <w:rsid w:val="000D0FEB"/>
    <w:rsid w:val="00126171"/>
    <w:rsid w:val="001B54A9"/>
    <w:rsid w:val="0024007F"/>
    <w:rsid w:val="0036359D"/>
    <w:rsid w:val="00387192"/>
    <w:rsid w:val="003D0C6A"/>
    <w:rsid w:val="003E5504"/>
    <w:rsid w:val="004A5F30"/>
    <w:rsid w:val="004A79F4"/>
    <w:rsid w:val="00532C69"/>
    <w:rsid w:val="005605DD"/>
    <w:rsid w:val="005822B1"/>
    <w:rsid w:val="005914E8"/>
    <w:rsid w:val="005C13F3"/>
    <w:rsid w:val="005E7118"/>
    <w:rsid w:val="005F6DE3"/>
    <w:rsid w:val="00603EE8"/>
    <w:rsid w:val="00653174"/>
    <w:rsid w:val="00676A96"/>
    <w:rsid w:val="006B30DB"/>
    <w:rsid w:val="006D0577"/>
    <w:rsid w:val="006D34BE"/>
    <w:rsid w:val="006D7BBC"/>
    <w:rsid w:val="007B0404"/>
    <w:rsid w:val="007E0A82"/>
    <w:rsid w:val="008463FA"/>
    <w:rsid w:val="008675C8"/>
    <w:rsid w:val="008D1A53"/>
    <w:rsid w:val="00932BE0"/>
    <w:rsid w:val="0098328F"/>
    <w:rsid w:val="00A9228E"/>
    <w:rsid w:val="00AA2C8E"/>
    <w:rsid w:val="00AC2094"/>
    <w:rsid w:val="00AD22B4"/>
    <w:rsid w:val="00B028E7"/>
    <w:rsid w:val="00B203EE"/>
    <w:rsid w:val="00B65CB3"/>
    <w:rsid w:val="00B87BBE"/>
    <w:rsid w:val="00C01150"/>
    <w:rsid w:val="00C137A3"/>
    <w:rsid w:val="00C91C66"/>
    <w:rsid w:val="00CC0F5F"/>
    <w:rsid w:val="00CC2D90"/>
    <w:rsid w:val="00D3688D"/>
    <w:rsid w:val="00D93FCB"/>
    <w:rsid w:val="00DA3314"/>
    <w:rsid w:val="00DE6693"/>
    <w:rsid w:val="00E00F9A"/>
    <w:rsid w:val="00E13D08"/>
    <w:rsid w:val="00E33BBE"/>
    <w:rsid w:val="00E33E95"/>
    <w:rsid w:val="00E76529"/>
    <w:rsid w:val="00EC69B3"/>
    <w:rsid w:val="00F30476"/>
    <w:rsid w:val="00F437C2"/>
    <w:rsid w:val="00F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918D3"/>
  <w15:chartTrackingRefBased/>
  <w15:docId w15:val="{BB49DA5B-869E-4683-B895-15E6AF5F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2B1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B1"/>
  </w:style>
  <w:style w:type="paragraph" w:styleId="Footer">
    <w:name w:val="footer"/>
    <w:basedOn w:val="Normal"/>
    <w:link w:val="FooterChar"/>
    <w:uiPriority w:val="99"/>
    <w:unhideWhenUsed/>
    <w:rsid w:val="00582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2B1"/>
  </w:style>
  <w:style w:type="paragraph" w:customStyle="1" w:styleId="BasicParagraph">
    <w:name w:val="[Basic Paragraph]"/>
    <w:basedOn w:val="Normal"/>
    <w:uiPriority w:val="99"/>
    <w:rsid w:val="005822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qFormat/>
    <w:rsid w:val="005822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5822B1"/>
    <w:rPr>
      <w:color w:val="0563C1" w:themeColor="hyperlink"/>
      <w:u w:val="single"/>
    </w:rPr>
  </w:style>
  <w:style w:type="paragraph" w:customStyle="1" w:styleId="Tablesectionheading">
    <w:name w:val="Table section heading"/>
    <w:basedOn w:val="Normal"/>
    <w:qFormat/>
    <w:rsid w:val="00002B01"/>
    <w:rPr>
      <w:rFonts w:ascii="Poppins SemiBold" w:hAnsi="Poppins SemiBold" w:cs="Poppins SemiBold"/>
      <w:b/>
      <w:bCs/>
      <w:spacing w:val="6"/>
    </w:rPr>
  </w:style>
  <w:style w:type="paragraph" w:customStyle="1" w:styleId="Tablebodytext">
    <w:name w:val="Table body text"/>
    <w:basedOn w:val="Normal"/>
    <w:qFormat/>
    <w:rsid w:val="00002B01"/>
    <w:pPr>
      <w:spacing w:line="280" w:lineRule="exact"/>
    </w:pPr>
    <w:rPr>
      <w:rFonts w:ascii="Acumin Pro Light" w:hAnsi="Acumin Pro Light" w:cs="Arial"/>
      <w:spacing w:val="6"/>
      <w:sz w:val="20"/>
      <w:szCs w:val="20"/>
    </w:rPr>
  </w:style>
  <w:style w:type="paragraph" w:customStyle="1" w:styleId="Questions">
    <w:name w:val="Questions"/>
    <w:basedOn w:val="Normal"/>
    <w:qFormat/>
    <w:rsid w:val="00653174"/>
    <w:pPr>
      <w:spacing w:after="120" w:line="260" w:lineRule="exact"/>
    </w:pPr>
    <w:rPr>
      <w:rFonts w:ascii="Poppins SemiBold" w:hAnsi="Poppins SemiBold" w:cs="Poppins SemiBold"/>
      <w:b/>
      <w:bCs/>
      <w:color w:val="00205B"/>
      <w:spacing w:val="6"/>
      <w:sz w:val="22"/>
      <w:szCs w:val="22"/>
    </w:rPr>
  </w:style>
  <w:style w:type="paragraph" w:customStyle="1" w:styleId="Answers">
    <w:name w:val="Answers"/>
    <w:basedOn w:val="Normal"/>
    <w:qFormat/>
    <w:rsid w:val="00E33BBE"/>
    <w:pPr>
      <w:spacing w:after="120" w:line="260" w:lineRule="exact"/>
    </w:pPr>
    <w:rPr>
      <w:rFonts w:ascii="Acumin Pro Light" w:hAnsi="Acumin Pro Light"/>
      <w:color w:val="00205B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wa.gov.au%2Fservice%2Feducation-and-training%2Fvocational-education%2Fpay-your-construction-training-fund-levy&amp;data=05%7C02%7Cbuilding%40nedlands.wa.gov.au%7Cebf687fdf84f4283c80108dd9c0597e1%7Cd583947c8c4246bd927527ca45e5e84c%7C0%7C0%7C638838270063885336%7CUnknown%7CTWFpbGZsb3d8eyJFbXB0eU1hcGkiOnRydWUsIlYiOiIwLjAuMDAwMCIsIlAiOiJXaW4zMiIsIkFOIjoiTWFpbCIsIldUIjoyfQ%3D%3D%7C0%7C%7C%7C&amp;sdata=TfUe%2FZ3Wx8IVrlTGzrRGdGjph40H50Dwp6mkCV6ZY5M%3D&amp;reserved=0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nedlands.wa.gov.au/council/rates-fees-and-charges/citys-fees-and-charges.aspx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nedlands.wa.gov.au/development/building/applying-for-a-permi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ilding@nedlands.wa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stelli\OneDrive%20-%20City%20of%20Nedlands\DOWNLOADS\CON%20%23860rkpc18%20FAQs%20Doc_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Marketing_x0020__x002d__x0020_Folder_x0020_Delete xmlns="eb5c865b-c9c7-4de3-82e6-e3ba59bb9103">
      <Url xsi:nil="true"/>
      <Description xsi:nil="true"/>
    </Marketing_x0020__x002d__x0020_Folder_x0020_Delete>
    <V3Comments xmlns="http://schemas.microsoft.com/sharepoint/v3" xsi:nil="true"/>
    <Change_x0020_Notification_x0020_and_x0020_Logging xmlns="eb5c865b-c9c7-4de3-82e6-e3ba59bb9103">
      <Url xsi:nil="true"/>
      <Description xsi:nil="true"/>
    </Change_x0020_Notification_x0020_and_x0020_Logging>
    <Additional_x0020_Info xmlns="1ae40dc8-470f-4dcb-9fe3-b6162fd218fd" xsi:nil="true"/>
    <Expended_x0020_Time xmlns="eb5c865b-c9c7-4de3-82e6-e3ba59bb9103">
      <Url xsi:nil="true"/>
      <Description xsi:nil="true"/>
    </Expended_x0020_Time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Marketing_x0020__x002d__x0020_Time_x0020_Utilisation xmlns="eb5c865b-c9c7-4de3-82e6-e3ba59bb9103">
      <Url xsi:nil="true"/>
      <Description xsi:nil="true"/>
    </Marketing_x0020__x002d__x0020_Time_x0020_Utilisation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lcf76f155ced4ddcb4097134ff3c332f xmlns="eb5c865b-c9c7-4de3-82e6-e3ba59bb9103">
      <Terms xmlns="http://schemas.microsoft.com/office/infopath/2007/PartnerControls"/>
    </lcf76f155ced4ddcb4097134ff3c332f>
    <_dlc_DocId xmlns="02b462e0-950b-4d18-8f56-efe6ec8fd98e">COMMUNITY-101306793-38614</_dlc_DocId>
    <_dlc_DocIdUrl xmlns="02b462e0-950b-4d18-8f56-efe6ec8fd98e">
      <Url>https://nedlands365.sharepoint.com/sites/community/communications/_layouts/15/DocIdRedir.aspx?ID=COMMUNITY-101306793-38614</Url>
      <Description>COMMUNITY-101306793-38614</Description>
    </_dlc_DocIdUrl>
  </documentManagement>
</p:properties>
</file>

<file path=customXml/itemProps1.xml><?xml version="1.0" encoding="utf-8"?>
<ds:datastoreItem xmlns:ds="http://schemas.openxmlformats.org/officeDocument/2006/customXml" ds:itemID="{48C50C1D-F637-454D-8B4F-8B750ACA058A}"/>
</file>

<file path=customXml/itemProps2.xml><?xml version="1.0" encoding="utf-8"?>
<ds:datastoreItem xmlns:ds="http://schemas.openxmlformats.org/officeDocument/2006/customXml" ds:itemID="{51C44FF1-6D40-4D9E-8254-55DD8F4E6EA4}"/>
</file>

<file path=customXml/itemProps3.xml><?xml version="1.0" encoding="utf-8"?>
<ds:datastoreItem xmlns:ds="http://schemas.openxmlformats.org/officeDocument/2006/customXml" ds:itemID="{8E1075AD-9E20-42AC-8E3F-8B78BC59BA98}"/>
</file>

<file path=customXml/itemProps4.xml><?xml version="1.0" encoding="utf-8"?>
<ds:datastoreItem xmlns:ds="http://schemas.openxmlformats.org/officeDocument/2006/customXml" ds:itemID="{8982337B-09E5-4ADF-94F8-5EF8A3F9ADE1}"/>
</file>

<file path=docProps/app.xml><?xml version="1.0" encoding="utf-8"?>
<Properties xmlns="http://schemas.openxmlformats.org/officeDocument/2006/extended-properties" xmlns:vt="http://schemas.openxmlformats.org/officeDocument/2006/docPropsVTypes">
  <Template>CON #860rkpc18 FAQs Doc_Generic</Template>
  <TotalTime>7</TotalTime>
  <Pages>1</Pages>
  <Words>204</Words>
  <Characters>1146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Castelli</dc:creator>
  <cp:keywords/>
  <dc:description/>
  <cp:lastModifiedBy>Erica Iemi</cp:lastModifiedBy>
  <cp:revision>14</cp:revision>
  <dcterms:created xsi:type="dcterms:W3CDTF">2025-12-05T07:51:00Z</dcterms:created>
  <dcterms:modified xsi:type="dcterms:W3CDTF">2025-12-09T07:58:00Z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Function">
    <vt:lpwstr>22;#Community Relations|00c33994-667c-4fea-8cff-18d8a788bccc</vt:lpwstr>
  </property>
  <property fmtid="{D5CDD505-2E9C-101B-9397-08002B2CF9AE}" pid="4" name="Entity">
    <vt:lpwstr>1;#City of Nedlands|e1cb6260-fbdb-4707-a83e-0c933e524b72</vt:lpwstr>
  </property>
  <property fmtid="{D5CDD505-2E9C-101B-9397-08002B2CF9AE}" pid="5" name="Activity">
    <vt:lpwstr>40;#Marketing|ab9aa8f8-a547-449a-a50a-7f6d3aef1950</vt:lpwstr>
  </property>
  <property fmtid="{D5CDD505-2E9C-101B-9397-08002B2CF9AE}" pid="6" name="Subject Matter">
    <vt:lpwstr/>
  </property>
  <property fmtid="{D5CDD505-2E9C-101B-9397-08002B2CF9AE}" pid="7" name="Subject_x0020_Matter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eDMS_x0020_Site">
    <vt:lpwstr>20;#Communications|d1017bbf-fba7-4bc6-ae83-6802ffc81c2c</vt:lpwstr>
  </property>
  <property fmtid="{D5CDD505-2E9C-101B-9397-08002B2CF9AE}" pid="10" name="document set status previous">
    <vt:lpwstr>Active</vt:lpwstr>
  </property>
  <property fmtid="{D5CDD505-2E9C-101B-9397-08002B2CF9AE}" pid="11" name="MediaServiceImageTags">
    <vt:lpwstr/>
  </property>
  <property fmtid="{D5CDD505-2E9C-101B-9397-08002B2CF9AE}" pid="12" name="_dlc_DocIdItemGuid">
    <vt:lpwstr>14c945a3-b4f2-4ff5-b438-908d27ddc959</vt:lpwstr>
  </property>
</Properties>
</file>